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195E07A" w:rsidP="4195E07A" w:rsidRDefault="4195E07A" w14:paraId="71C4DEDC" w14:textId="38F7B7AE">
      <w:pPr>
        <w:pStyle w:val="04xlpa"/>
        <w:rPr>
          <w:rFonts w:ascii="FS Me" w:hAnsi="FS Me"/>
          <w:color w:val="404040" w:themeColor="text1" w:themeTint="BF"/>
          <w:sz w:val="10"/>
          <w:szCs w:val="10"/>
          <w:lang w:val="en-US" w:bidi="bn-IN"/>
        </w:rPr>
      </w:pPr>
      <w:r w:rsidRPr="43EAA761" w:rsidR="6CCF735A">
        <w:rPr>
          <w:rFonts w:ascii="FS Me" w:hAnsi="FS Me"/>
          <w:color w:val="404040" w:themeColor="text1" w:themeTint="BF" w:themeShade="FF"/>
          <w:sz w:val="10"/>
          <w:szCs w:val="10"/>
          <w:lang w:val="en-US" w:bidi="bn-IN"/>
        </w:rPr>
        <w:t xml:space="preserve">N </w:t>
      </w:r>
    </w:p>
    <w:p w:rsidRPr="00000CA0" w:rsidR="007B5FAA" w:rsidP="007B5FAA" w:rsidRDefault="00732591" w14:paraId="7F253F96" w14:textId="77777777">
      <w:pPr>
        <w:pStyle w:val="04xlpa"/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</w:pPr>
      <w:r w:rsidRPr="614F3D75">
        <w:rPr>
          <w:rFonts w:ascii="FS Me" w:hAnsi="FS Me"/>
          <w:color w:val="000000" w:themeColor="text1"/>
          <w:lang w:val="en-US" w:bidi="bn-IN"/>
        </w:rPr>
        <w:t xml:space="preserve">EVOLVE </w:t>
      </w:r>
      <w:r w:rsidRPr="614F3D75" w:rsidR="75363974">
        <w:rPr>
          <w:rFonts w:ascii="FS Me" w:hAnsi="FS Me"/>
          <w:color w:val="000000" w:themeColor="text1"/>
          <w:lang w:val="en-US" w:bidi="bn-IN"/>
        </w:rPr>
        <w:t xml:space="preserve">help </w:t>
      </w:r>
      <w:r w:rsidR="00484BA5">
        <w:rPr>
          <w:rFonts w:ascii="FS Me" w:hAnsi="FS Me"/>
          <w:color w:val="000000" w:themeColor="text1"/>
          <w:lang w:val="en-US" w:bidi="bn-IN"/>
        </w:rPr>
        <w:t xml:space="preserve">YMCA Brighton residents </w:t>
      </w:r>
      <w:r w:rsidRPr="614F3D75" w:rsidR="00A777A8">
        <w:rPr>
          <w:rFonts w:ascii="FS Me" w:hAnsi="FS Me"/>
          <w:color w:val="000000" w:themeColor="text1"/>
          <w:lang w:val="en-US" w:bidi="bn-IN"/>
        </w:rPr>
        <w:t xml:space="preserve">find </w:t>
      </w:r>
      <w:r w:rsidRPr="614F3D75">
        <w:rPr>
          <w:rFonts w:ascii="FS Me" w:hAnsi="FS Me"/>
          <w:color w:val="000000" w:themeColor="text1"/>
          <w:lang w:val="en-US" w:bidi="bn-IN"/>
        </w:rPr>
        <w:t>work, learning and volunteering</w:t>
      </w:r>
      <w:r w:rsidRPr="614F3D75" w:rsidR="00A777A8">
        <w:rPr>
          <w:rFonts w:ascii="FS Me" w:hAnsi="FS Me"/>
          <w:color w:val="000000" w:themeColor="text1"/>
          <w:lang w:val="en-US" w:bidi="bn-IN"/>
        </w:rPr>
        <w:t xml:space="preserve"> opportunities, through</w:t>
      </w:r>
      <w:r w:rsidRPr="614F3D75">
        <w:rPr>
          <w:rFonts w:ascii="FS Me" w:hAnsi="FS Me"/>
          <w:color w:val="000000" w:themeColor="text1"/>
          <w:lang w:val="en-US" w:bidi="bn-IN"/>
        </w:rPr>
        <w:t xml:space="preserve"> 1-1 coaching</w:t>
      </w:r>
      <w:r w:rsidRPr="614F3D75" w:rsidR="00A777A8">
        <w:rPr>
          <w:rFonts w:ascii="FS Me" w:hAnsi="FS Me"/>
          <w:color w:val="000000" w:themeColor="text1"/>
          <w:lang w:val="en-US" w:bidi="bn-IN"/>
        </w:rPr>
        <w:t>.</w:t>
      </w:r>
      <w:r w:rsidRPr="614F3D75" w:rsidR="00F16BE3">
        <w:rPr>
          <w:rFonts w:ascii="FS Me" w:hAnsi="FS Me"/>
          <w:color w:val="000000" w:themeColor="text1"/>
          <w:lang w:val="en-US" w:bidi="bn-IN"/>
        </w:rPr>
        <w:t xml:space="preserve"> </w:t>
      </w:r>
      <w:r w:rsidRPr="614F3D75" w:rsidR="003C1B1E">
        <w:rPr>
          <w:rFonts w:ascii="FS Me" w:hAnsi="FS Me"/>
          <w:color w:val="000000" w:themeColor="text1"/>
          <w:lang w:val="en-US" w:bidi="bn-IN"/>
        </w:rPr>
        <w:t>If</w:t>
      </w:r>
      <w:r w:rsidRPr="614F3D75" w:rsidR="00A777A8">
        <w:rPr>
          <w:rFonts w:ascii="FS Me" w:hAnsi="FS Me"/>
          <w:color w:val="000000" w:themeColor="text1"/>
          <w:lang w:val="en-US" w:bidi="bn-IN"/>
        </w:rPr>
        <w:t xml:space="preserve"> you would like to find out more</w:t>
      </w:r>
      <w:r w:rsidRPr="614F3D75" w:rsidR="11F65010">
        <w:rPr>
          <w:rFonts w:ascii="FS Me" w:hAnsi="FS Me"/>
          <w:color w:val="000000" w:themeColor="text1"/>
          <w:lang w:val="en-US" w:bidi="bn-IN"/>
        </w:rPr>
        <w:t xml:space="preserve">, </w:t>
      </w:r>
      <w:r w:rsidRPr="614F3D75" w:rsidR="003C1B1E">
        <w:rPr>
          <w:rFonts w:ascii="FS Me" w:hAnsi="FS Me"/>
          <w:color w:val="000000" w:themeColor="text1"/>
          <w:lang w:val="en-US" w:bidi="bn-IN"/>
        </w:rPr>
        <w:t xml:space="preserve">please complete </w:t>
      </w:r>
      <w:r w:rsidRPr="614F3D75" w:rsidR="006F4DD7">
        <w:rPr>
          <w:rFonts w:ascii="FS Me" w:hAnsi="FS Me"/>
          <w:color w:val="000000" w:themeColor="text1"/>
          <w:lang w:val="en-US" w:bidi="bn-IN"/>
        </w:rPr>
        <w:t xml:space="preserve">and </w:t>
      </w:r>
      <w:r w:rsidRPr="614F3D75" w:rsidR="003C1B1E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return </w:t>
      </w:r>
      <w:r w:rsidRPr="614F3D75" w:rsidR="24CA8255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this </w:t>
      </w:r>
      <w:r w:rsidRPr="614F3D75" w:rsidR="003C1B1E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>form via emai</w:t>
      </w:r>
      <w:r w:rsidRPr="614F3D75" w:rsidR="69C5B894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>l</w:t>
      </w:r>
      <w:r w:rsidRPr="614F3D75" w:rsidR="2B04C3B8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 o</w:t>
      </w:r>
      <w:r w:rsidRPr="614F3D75" w:rsidR="69C5B894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n </w:t>
      </w:r>
      <w:hyperlink r:id="rId11">
        <w:r w:rsidRPr="614F3D75" w:rsidR="777152CC">
          <w:rPr>
            <w:rStyle w:val="Hyperlink"/>
            <w:rFonts w:ascii="FS Me" w:hAnsi="FS Me" w:eastAsiaTheme="majorEastAsia" w:cstheme="majorBidi"/>
            <w:b/>
            <w:bCs/>
            <w:lang w:val="en-US" w:eastAsia="en-US" w:bidi="bn-IN"/>
          </w:rPr>
          <w:t>evolvecoaching@ymcabrighton.co.uk</w:t>
        </w:r>
      </w:hyperlink>
      <w:r w:rsidRPr="614F3D75" w:rsidR="777152CC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 </w:t>
      </w:r>
      <w:r w:rsidRPr="614F3D75" w:rsidR="69C5B894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 xml:space="preserve"> or </w:t>
      </w:r>
      <w:r w:rsidRPr="00632102" w:rsidR="007B5FAA">
        <w:rPr>
          <w:rFonts w:ascii="FS Me" w:hAnsi="FS Me" w:eastAsiaTheme="majorEastAsia" w:cstheme="majorBidi"/>
          <w:b/>
          <w:bCs/>
          <w:color w:val="000000" w:themeColor="text1"/>
          <w:lang w:val="en-US" w:eastAsia="en-US" w:bidi="bn-IN"/>
        </w:rPr>
        <w:t>phone us on 01273 220900 and ask to speak to EVOLVE.</w:t>
      </w: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4995"/>
        <w:gridCol w:w="4740"/>
      </w:tblGrid>
      <w:tr w:rsidR="003C1B1E" w:rsidTr="45BEF20D" w14:paraId="5219D1D8" w14:textId="77777777">
        <w:trPr>
          <w:trHeight w:val="577"/>
        </w:trPr>
        <w:tc>
          <w:tcPr>
            <w:tcW w:w="4995" w:type="dxa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3C1B1E" w:rsidP="00732591" w:rsidRDefault="003C1B1E" w14:paraId="2164AE1C" w14:textId="018B053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>Name: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740" w:type="dxa"/>
            <w:tcBorders>
              <w:top w:val="single" w:color="81C3AF" w:sz="18" w:space="0"/>
              <w:left w:val="single" w:color="81C3AF" w:sz="18" w:space="0"/>
              <w:bottom w:val="single" w:color="81C3AF" w:sz="4" w:space="0"/>
              <w:right w:val="single" w:color="81C3AF" w:sz="18" w:space="0"/>
            </w:tcBorders>
            <w:tcMar/>
          </w:tcPr>
          <w:p w:rsidRPr="005C1E8B" w:rsidR="003C1B1E" w:rsidP="00732591" w:rsidRDefault="003C1B1E" w14:paraId="2E78246A" w14:textId="4D52D72E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>Any name you prefer to be known by:</w:t>
            </w:r>
          </w:p>
        </w:tc>
      </w:tr>
      <w:tr w:rsidR="003C1B1E" w:rsidTr="45BEF20D" w14:paraId="27D21D91" w14:textId="77777777">
        <w:trPr>
          <w:trHeight w:val="465"/>
        </w:trPr>
        <w:tc>
          <w:tcPr>
            <w:tcW w:w="9735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4" w:space="0"/>
              <w:right w:val="single" w:color="81C3AF" w:sz="18" w:space="0"/>
            </w:tcBorders>
            <w:tcMar/>
          </w:tcPr>
          <w:p w:rsidRPr="005C1E8B" w:rsidR="003C1B1E" w:rsidP="00732591" w:rsidRDefault="003C1B1E" w14:paraId="4394356B" w14:textId="7E15EA42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Any </w:t>
            </w:r>
            <w:r w:rsidR="003A58E2">
              <w:rPr>
                <w:color w:val="4D4F53"/>
                <w:sz w:val="24"/>
                <w:szCs w:val="24"/>
              </w:rPr>
              <w:t>p</w:t>
            </w:r>
            <w:r w:rsidRPr="00755C44">
              <w:rPr>
                <w:color w:val="4D4F53"/>
                <w:sz w:val="24"/>
                <w:szCs w:val="24"/>
              </w:rPr>
              <w:t>referred pronouns e.g. she/her, he/him, they/them:</w:t>
            </w:r>
          </w:p>
        </w:tc>
      </w:tr>
      <w:tr w:rsidR="00755C44" w:rsidTr="45BEF20D" w14:paraId="717CB406" w14:textId="77777777">
        <w:trPr>
          <w:trHeight w:val="329"/>
        </w:trPr>
        <w:tc>
          <w:tcPr>
            <w:tcW w:w="4995" w:type="dxa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755C44" w:rsidP="003C1B1E" w:rsidRDefault="00755C44" w14:paraId="42C51965" w14:textId="18DA7F91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Date of Birth: </w:t>
            </w:r>
          </w:p>
        </w:tc>
        <w:tc>
          <w:tcPr>
            <w:tcW w:w="4740" w:type="dxa"/>
            <w:vMerge w:val="restart"/>
            <w:tcBorders>
              <w:top w:val="single" w:color="81C3AF" w:sz="18" w:space="0"/>
              <w:left w:val="single" w:color="81C3AF" w:sz="18" w:space="0"/>
              <w:right w:val="single" w:color="81C3AF" w:sz="18" w:space="0"/>
            </w:tcBorders>
            <w:tcMar/>
          </w:tcPr>
          <w:p w:rsidRPr="005C1E8B" w:rsidR="00755C44" w:rsidP="00732591" w:rsidRDefault="00755C44" w14:paraId="1E6C09BE" w14:textId="77777777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Email </w:t>
            </w:r>
            <w:r w:rsidR="003A58E2">
              <w:rPr>
                <w:color w:val="4D4F53"/>
                <w:sz w:val="24"/>
                <w:szCs w:val="24"/>
              </w:rPr>
              <w:t>A</w:t>
            </w:r>
            <w:r w:rsidRPr="00755C44">
              <w:rPr>
                <w:color w:val="4D4F53"/>
                <w:sz w:val="24"/>
                <w:szCs w:val="24"/>
              </w:rPr>
              <w:t>ddress: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  <w:bookmarkStart w:name="_GoBack" w:id="0"/>
            <w:bookmarkEnd w:id="0"/>
          </w:p>
          <w:p w:rsidRPr="005C1E8B" w:rsidR="00755C44" w:rsidP="00732591" w:rsidRDefault="00755C44" w14:paraId="31BE6D87" w14:textId="115C8996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</w:p>
        </w:tc>
      </w:tr>
      <w:tr w:rsidR="00755C44" w:rsidTr="45BEF20D" w14:paraId="6D2CE1A3" w14:textId="77777777">
        <w:trPr>
          <w:trHeight w:val="338"/>
        </w:trPr>
        <w:tc>
          <w:tcPr>
            <w:tcW w:w="4995" w:type="dxa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755C44" w:rsidP="00732591" w:rsidRDefault="00755C44" w14:paraId="58133E2B" w14:textId="29C8D685">
            <w:pPr>
              <w:pStyle w:val="YMCAsubtitle"/>
              <w:rPr>
                <w:b w:val="0"/>
                <w:color w:val="4D4F53"/>
                <w:sz w:val="24"/>
                <w:szCs w:val="24"/>
              </w:rPr>
            </w:pPr>
            <w:r w:rsidRPr="00755C44">
              <w:rPr>
                <w:color w:val="4D4F53"/>
                <w:sz w:val="24"/>
                <w:szCs w:val="24"/>
              </w:rPr>
              <w:t xml:space="preserve">Phone </w:t>
            </w:r>
            <w:r w:rsidR="003A58E2">
              <w:rPr>
                <w:color w:val="4D4F53"/>
                <w:sz w:val="24"/>
                <w:szCs w:val="24"/>
              </w:rPr>
              <w:t>N</w:t>
            </w:r>
            <w:r w:rsidRPr="00755C44">
              <w:rPr>
                <w:color w:val="4D4F53"/>
                <w:sz w:val="24"/>
                <w:szCs w:val="24"/>
              </w:rPr>
              <w:t>umber:</w:t>
            </w:r>
            <w:r w:rsidR="005C1E8B">
              <w:rPr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740" w:type="dxa"/>
            <w:vMerge/>
            <w:tcMar/>
          </w:tcPr>
          <w:p w:rsidRPr="00755C44" w:rsidR="00755C44" w:rsidP="00732591" w:rsidRDefault="00755C44" w14:paraId="7544D85A" w14:textId="77777777">
            <w:pPr>
              <w:pStyle w:val="YMCAsubtitle"/>
              <w:rPr>
                <w:color w:val="4D4F53"/>
                <w:sz w:val="24"/>
                <w:szCs w:val="24"/>
              </w:rPr>
            </w:pPr>
          </w:p>
        </w:tc>
      </w:tr>
      <w:tr w:rsidR="003C1B1E" w:rsidTr="45BEF20D" w14:paraId="45E6E3B5" w14:textId="77777777">
        <w:trPr>
          <w:trHeight w:val="573"/>
        </w:trPr>
        <w:tc>
          <w:tcPr>
            <w:tcW w:w="9735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="003C1B1E" w:rsidP="003C1B1E" w:rsidRDefault="003C1B1E" w14:paraId="6DD92E9C" w14:textId="77777777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Any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C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ommunication Preferences e.g. other method/larger font/best time or day:</w:t>
            </w:r>
          </w:p>
          <w:p w:rsidRPr="005C1E8B" w:rsidR="00755C44" w:rsidP="003C1B1E" w:rsidRDefault="00755C44" w14:paraId="3FDE1560" w14:textId="261703E7">
            <w:pPr>
              <w:rPr>
                <w:color w:val="4D4F53"/>
                <w:sz w:val="24"/>
                <w:szCs w:val="24"/>
              </w:rPr>
            </w:pPr>
          </w:p>
        </w:tc>
      </w:tr>
      <w:tr w:rsidR="00E45D4F" w:rsidTr="45BEF20D" w14:paraId="6A949865" w14:textId="77777777">
        <w:trPr>
          <w:trHeight w:val="823"/>
        </w:trPr>
        <w:tc>
          <w:tcPr>
            <w:tcW w:w="9735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="005C1E8B" w:rsidP="005F4ED5" w:rsidRDefault="004738C7" w14:paraId="44032310" w14:textId="77777777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Where would you like coaching to take place?</w:t>
            </w:r>
          </w:p>
          <w:p w:rsidR="00BF32CF" w:rsidP="00BF32CF" w:rsidRDefault="005D13CC" w14:paraId="4B603F66" w14:textId="2C3765DB">
            <w:pPr>
              <w:pStyle w:val="ListParagraph"/>
              <w:numPr>
                <w:ilvl w:val="0"/>
                <w:numId w:val="5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color w:val="4D4F53"/>
                <w:sz w:val="24"/>
                <w:szCs w:val="24"/>
              </w:rPr>
              <w:t xml:space="preserve">at </w:t>
            </w:r>
            <w:r w:rsidRPr="00BF32CF" w:rsidR="00BF32CF">
              <w:rPr>
                <w:rFonts w:ascii="FS Me" w:hAnsi="FS Me"/>
                <w:color w:val="4D4F53"/>
                <w:sz w:val="24"/>
                <w:szCs w:val="24"/>
              </w:rPr>
              <w:t>EVOLV</w:t>
            </w:r>
            <w:r w:rsidR="00377296">
              <w:rPr>
                <w:rFonts w:ascii="FS Me" w:hAnsi="FS Me"/>
                <w:color w:val="4D4F53"/>
                <w:sz w:val="24"/>
                <w:szCs w:val="24"/>
              </w:rPr>
              <w:t>E</w:t>
            </w:r>
            <w:r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 – </w:t>
            </w:r>
            <w:proofErr w:type="spellStart"/>
            <w:r w:rsidR="007B5FAA">
              <w:rPr>
                <w:rFonts w:ascii="FS Me" w:hAnsi="FS Me"/>
                <w:color w:val="4D4F53"/>
                <w:sz w:val="24"/>
                <w:szCs w:val="24"/>
              </w:rPr>
              <w:t>Steine</w:t>
            </w:r>
            <w:proofErr w:type="spellEnd"/>
            <w:r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 House, </w:t>
            </w:r>
            <w:r w:rsidRPr="0093142A"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55 Old </w:t>
            </w:r>
            <w:proofErr w:type="spellStart"/>
            <w:r w:rsidRPr="0093142A" w:rsidR="007B5FAA">
              <w:rPr>
                <w:rFonts w:ascii="FS Me" w:hAnsi="FS Me"/>
                <w:color w:val="4D4F53"/>
                <w:sz w:val="24"/>
                <w:szCs w:val="24"/>
              </w:rPr>
              <w:t>Steine</w:t>
            </w:r>
            <w:proofErr w:type="spellEnd"/>
            <w:r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, </w:t>
            </w:r>
            <w:r w:rsidRPr="0093142A" w:rsidR="007B5FAA">
              <w:rPr>
                <w:rFonts w:ascii="FS Me" w:hAnsi="FS Me"/>
                <w:color w:val="4D4F53"/>
                <w:sz w:val="24"/>
                <w:szCs w:val="24"/>
              </w:rPr>
              <w:t>Brighton</w:t>
            </w:r>
            <w:r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, </w:t>
            </w:r>
            <w:r w:rsidRPr="0093142A" w:rsidR="007B5FAA">
              <w:rPr>
                <w:rFonts w:ascii="FS Me" w:hAnsi="FS Me"/>
                <w:color w:val="4D4F53"/>
                <w:sz w:val="24"/>
                <w:szCs w:val="24"/>
              </w:rPr>
              <w:t>BN1 1NX</w:t>
            </w:r>
            <w:r w:rsidR="007B5FAA">
              <w:rPr>
                <w:rFonts w:ascii="FS Me" w:hAnsi="FS Me"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19896674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Pr="005D13CC" w:rsidR="005D13CC" w:rsidP="005D13CC" w:rsidRDefault="00AB25C2" w14:paraId="1E52D3D0" w14:textId="73A25439">
            <w:pPr>
              <w:pStyle w:val="ListParagraph"/>
              <w:numPr>
                <w:ilvl w:val="0"/>
                <w:numId w:val="5"/>
              </w:num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color w:val="4D4F53"/>
                <w:sz w:val="24"/>
                <w:szCs w:val="24"/>
              </w:rPr>
              <w:t>i</w:t>
            </w:r>
            <w:r w:rsidRPr="005D13CC" w:rsidR="005D13CC">
              <w:rPr>
                <w:rFonts w:ascii="FS Me" w:hAnsi="FS Me"/>
                <w:color w:val="4D4F53"/>
                <w:sz w:val="24"/>
                <w:szCs w:val="24"/>
              </w:rPr>
              <w:t xml:space="preserve">n a key working/office space </w:t>
            </w:r>
            <w:r>
              <w:rPr>
                <w:rFonts w:ascii="FS Me" w:hAnsi="FS Me"/>
                <w:color w:val="4D4F53"/>
                <w:sz w:val="24"/>
                <w:szCs w:val="24"/>
              </w:rPr>
              <w:t>at</w:t>
            </w:r>
            <w:r w:rsidRPr="005D13CC" w:rsidR="005D13CC">
              <w:rPr>
                <w:rFonts w:ascii="FS Me" w:hAnsi="FS Me"/>
                <w:color w:val="4D4F53"/>
                <w:sz w:val="24"/>
                <w:szCs w:val="24"/>
              </w:rPr>
              <w:t xml:space="preserve"> my service</w:t>
            </w:r>
            <w:r w:rsidR="005D13CC">
              <w:rPr>
                <w:rFonts w:ascii="FS Me" w:hAnsi="FS Me"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584077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246E" w:rsidTr="45BEF20D" w14:paraId="1E56D474" w14:textId="77777777">
        <w:trPr>
          <w:trHeight w:val="292"/>
        </w:trPr>
        <w:tc>
          <w:tcPr>
            <w:tcW w:w="9735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93142A" w:rsidR="007B5FAA" w:rsidP="007B5FAA" w:rsidRDefault="00C0372A" w14:paraId="6D8E01CC" w14:textId="77777777">
            <w:pPr>
              <w:jc w:val="center"/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ACCESSIBILITY INFORMATION: </w:t>
            </w:r>
            <w:r w:rsidRPr="0093142A" w:rsidR="007B5FAA">
              <w:rPr>
                <w:rFonts w:ascii="FS Me" w:hAnsi="FS Me"/>
                <w:color w:val="4D4F53"/>
                <w:sz w:val="24"/>
                <w:szCs w:val="24"/>
              </w:rPr>
              <w:t>The EVOLVE office is in a basement, accessible via stairs.</w:t>
            </w:r>
          </w:p>
          <w:p w:rsidRPr="00C0372A" w:rsidR="00C0372A" w:rsidP="45BEF20D" w:rsidRDefault="007B5FAA" w14:paraId="2BA56FF6" w14:textId="7BE7E737">
            <w:pPr>
              <w:jc w:val="center"/>
              <w:rPr>
                <w:rFonts w:ascii="FS Me" w:hAnsi="FS Me"/>
                <w:b w:val="1"/>
                <w:bCs w:val="1"/>
                <w:color w:val="4D4F53"/>
                <w:sz w:val="24"/>
                <w:szCs w:val="24"/>
                <w:lang w:val="en-GB"/>
              </w:rPr>
            </w:pPr>
            <w:r w:rsidRPr="45BEF20D" w:rsidR="007B5FAA">
              <w:rPr>
                <w:rFonts w:ascii="FS Me" w:hAnsi="FS Me"/>
                <w:color w:val="4D4F53" w:themeColor="text2" w:themeTint="FF" w:themeShade="FF"/>
                <w:sz w:val="24"/>
                <w:szCs w:val="24"/>
                <w:lang w:val="en-GB"/>
              </w:rPr>
              <w:t xml:space="preserve">Please, let us know if you </w:t>
            </w:r>
            <w:r w:rsidRPr="45BEF20D" w:rsidR="007B5FAA">
              <w:rPr>
                <w:rFonts w:ascii="FS Me" w:hAnsi="FS Me"/>
                <w:color w:val="4D4F53" w:themeColor="text2" w:themeTint="FF" w:themeShade="FF"/>
                <w:sz w:val="24"/>
                <w:szCs w:val="24"/>
                <w:lang w:val="en-GB"/>
              </w:rPr>
              <w:t>have</w:t>
            </w:r>
            <w:r w:rsidRPr="45BEF20D" w:rsidR="007B5FAA">
              <w:rPr>
                <w:rFonts w:ascii="FS Me" w:hAnsi="FS Me"/>
                <w:color w:val="4D4F53" w:themeColor="text2" w:themeTint="FF" w:themeShade="FF"/>
                <w:sz w:val="24"/>
                <w:szCs w:val="24"/>
                <w:lang w:val="en-GB"/>
              </w:rPr>
              <w:t xml:space="preserve"> any accessibility needs that would mean you would like to meet at an alternative venue.</w:t>
            </w:r>
          </w:p>
        </w:tc>
      </w:tr>
    </w:tbl>
    <w:p w:rsidR="00732591" w:rsidP="00732591" w:rsidRDefault="00732591" w14:paraId="61A73F9E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  <w:gridCol w:w="1566"/>
        <w:gridCol w:w="1415"/>
        <w:gridCol w:w="3488"/>
      </w:tblGrid>
      <w:tr w:rsidRPr="00B44A8C" w:rsidR="00B44A8C" w:rsidTr="45BEF20D" w14:paraId="0E126B7A" w14:textId="77777777">
        <w:tc>
          <w:tcPr>
            <w:tcW w:w="9700" w:type="dxa"/>
            <w:gridSpan w:val="4"/>
            <w:tcBorders>
              <w:top w:val="single" w:color="81C3AF" w:sz="18" w:space="0"/>
              <w:left w:val="single" w:color="81C3AF" w:sz="18" w:space="0"/>
              <w:right w:val="single" w:color="81C3AF" w:sz="18" w:space="0"/>
            </w:tcBorders>
            <w:tcMar/>
          </w:tcPr>
          <w:p w:rsidRPr="00755C44" w:rsidR="00B44A8C" w:rsidP="45BEF20D" w:rsidRDefault="00B44A8C" w14:paraId="684083F0" w14:textId="4376D7FA">
            <w:pPr>
              <w:rPr>
                <w:rFonts w:ascii="FS Me" w:hAnsi="FS Me"/>
                <w:b w:val="1"/>
                <w:bCs w:val="1"/>
                <w:color w:val="4D4F53"/>
                <w:sz w:val="24"/>
                <w:szCs w:val="24"/>
                <w:lang w:val="en-GB"/>
              </w:rPr>
            </w:pPr>
            <w:r w:rsidRPr="45BEF20D" w:rsidR="00B44A8C">
              <w:rPr>
                <w:rFonts w:ascii="FS Me" w:hAnsi="FS Me"/>
                <w:b w:val="1"/>
                <w:bCs w:val="1"/>
                <w:color w:val="7030A0"/>
                <w:sz w:val="24"/>
                <w:szCs w:val="24"/>
                <w:lang w:val="en-GB"/>
              </w:rPr>
              <w:t xml:space="preserve">I am ready for </w:t>
            </w:r>
            <w:r w:rsidRPr="45BEF20D" w:rsidR="007B246E">
              <w:rPr>
                <w:rFonts w:ascii="FS Me" w:hAnsi="FS Me"/>
                <w:b w:val="1"/>
                <w:bCs w:val="1"/>
                <w:color w:val="7030A0"/>
                <w:sz w:val="24"/>
                <w:szCs w:val="24"/>
                <w:lang w:val="en-GB"/>
              </w:rPr>
              <w:t>up to six months</w:t>
            </w:r>
            <w:r w:rsidRPr="45BEF20D" w:rsidR="00B44A8C">
              <w:rPr>
                <w:rFonts w:ascii="FS Me" w:hAnsi="FS Me"/>
                <w:b w:val="1"/>
                <w:bCs w:val="1"/>
                <w:color w:val="7030A0"/>
                <w:sz w:val="24"/>
                <w:szCs w:val="24"/>
                <w:lang w:val="en-GB"/>
              </w:rPr>
              <w:t xml:space="preserve"> 1:1 </w:t>
            </w:r>
            <w:r w:rsidRPr="45BEF20D" w:rsidR="004738C7">
              <w:rPr>
                <w:rFonts w:ascii="FS Me" w:hAnsi="FS Me"/>
                <w:b w:val="1"/>
                <w:bCs w:val="1"/>
                <w:color w:val="7030A0"/>
                <w:sz w:val="24"/>
                <w:szCs w:val="24"/>
                <w:lang w:val="en-GB"/>
              </w:rPr>
              <w:t>sessions</w:t>
            </w:r>
            <w:r w:rsidRPr="45BEF20D" w:rsidR="00B44A8C">
              <w:rPr>
                <w:rFonts w:ascii="FS Me" w:hAnsi="FS Me"/>
                <w:b w:val="1"/>
                <w:bCs w:val="1"/>
                <w:color w:val="7030A0"/>
                <w:sz w:val="24"/>
                <w:szCs w:val="24"/>
                <w:lang w:val="en-GB"/>
              </w:rPr>
              <w:t xml:space="preserve"> with a coach to set goal for:</w:t>
            </w:r>
            <w:r>
              <w:br/>
            </w:r>
            <w:r w:rsidRPr="45BEF20D" w:rsidR="00B44A8C">
              <w:rPr>
                <w:rFonts w:ascii="FS Me" w:hAnsi="FS Me"/>
                <w:color w:val="4D4F53" w:themeColor="text2" w:themeTint="FF" w:themeShade="FF"/>
                <w:sz w:val="22"/>
                <w:szCs w:val="22"/>
                <w:lang w:val="en-GB"/>
              </w:rPr>
              <w:t>(please tick which applies and give details of what you would like to do)</w:t>
            </w:r>
          </w:p>
        </w:tc>
      </w:tr>
      <w:tr w:rsidRPr="00B44A8C" w:rsidR="00B44A8C" w:rsidTr="45BEF20D" w14:paraId="627FA041" w14:textId="77777777">
        <w:trPr>
          <w:trHeight w:val="397"/>
        </w:trPr>
        <w:tc>
          <w:tcPr>
            <w:tcW w:w="3231" w:type="dxa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B44A8C" w:rsidP="00732591" w:rsidRDefault="00B44A8C" w14:paraId="73B1E043" w14:textId="4ED30E82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Work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8024957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81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B44A8C" w:rsidP="00732591" w:rsidRDefault="00B44A8C" w14:paraId="09F56C58" w14:textId="62C04A06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Volunteering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12727826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88" w:type="dxa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B44A8C" w:rsidP="00732591" w:rsidRDefault="00B44A8C" w14:paraId="274A2524" w14:textId="5768E66C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24CA51E5">
              <w:rPr>
                <w:rFonts w:ascii="FS Me" w:hAnsi="FS Me"/>
                <w:b/>
                <w:bCs/>
                <w:sz w:val="24"/>
                <w:szCs w:val="24"/>
              </w:rPr>
              <w:t>Learning</w:t>
            </w:r>
            <w:r w:rsidRPr="24CA51E5" w:rsidR="005C1E8B">
              <w:rPr>
                <w:rFonts w:ascii="FS Me" w:hAnsi="FS Me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9868603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B44A8C" w:rsidR="00B44A8C" w:rsidTr="45BEF20D" w14:paraId="40CEB83D" w14:textId="77777777">
        <w:trPr>
          <w:trHeight w:val="658"/>
        </w:trPr>
        <w:tc>
          <w:tcPr>
            <w:tcW w:w="9700" w:type="dxa"/>
            <w:gridSpan w:val="4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B44A8C" w:rsidP="003C1B1E" w:rsidRDefault="00B44A8C" w14:paraId="5533D712" w14:textId="4E388845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Brief Details: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</w:tr>
      <w:tr w:rsidRPr="00B44A8C" w:rsidR="005C1E8B" w:rsidTr="45BEF20D" w14:paraId="73FFC61D" w14:textId="77777777">
        <w:trPr>
          <w:trHeight w:val="562"/>
        </w:trPr>
        <w:tc>
          <w:tcPr>
            <w:tcW w:w="4797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5C1E8B" w:rsidP="00732591" w:rsidRDefault="00C0372A" w14:paraId="557EC8D0" w14:textId="54168C22">
            <w:pPr>
              <w:rPr>
                <w:rFonts w:ascii="FS Me" w:hAnsi="FS Me"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Support </w:t>
            </w:r>
            <w:r w:rsidR="007B246E">
              <w:rPr>
                <w:rFonts w:ascii="FS Me" w:hAnsi="FS Me"/>
                <w:b/>
                <w:color w:val="4D4F53"/>
                <w:sz w:val="24"/>
                <w:szCs w:val="24"/>
              </w:rPr>
              <w:t>Worker</w:t>
            </w:r>
            <w:r w:rsidR="006F4DD7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Name</w:t>
            </w:r>
            <w:r w:rsidRPr="00755C44"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>:</w:t>
            </w:r>
            <w:r w:rsidR="005C1E8B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903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="006F4DD7" w:rsidP="00732591" w:rsidRDefault="006F4DD7" w14:paraId="7E213461" w14:textId="60CAE6BA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Service (please tick): </w:t>
            </w:r>
          </w:p>
          <w:p w:rsidR="006F4DD7" w:rsidP="00732591" w:rsidRDefault="006F4DD7" w14:paraId="63026A66" w14:textId="77777777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  <w:p w:rsidRPr="007B246E" w:rsidR="007B246E" w:rsidP="007B246E" w:rsidRDefault="007B246E" w14:paraId="75B57176" w14:textId="31547BB6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proofErr w:type="spellStart"/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Steine</w:t>
            </w:r>
            <w:proofErr w:type="spellEnd"/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House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817314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="006F4DD7" w:rsidP="45857D24" w:rsidRDefault="00484BA5" w14:paraId="23D52349" w14:textId="44C286AD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bCs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bCs/>
                <w:sz w:val="24"/>
                <w:szCs w:val="24"/>
              </w:rPr>
              <w:t>William Collier House</w:t>
            </w:r>
            <w:r w:rsidR="000B3674">
              <w:rPr>
                <w:rFonts w:ascii="FS Me" w:hAnsi="FS Me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bCs/>
                  <w:sz w:val="24"/>
                  <w:szCs w:val="24"/>
                </w:rPr>
                <w:id w:val="-18123994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:rsidR="006F4DD7" w:rsidP="006F4DD7" w:rsidRDefault="00484BA5" w14:paraId="7E82C292" w14:textId="70001DA2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George Williams Mews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2029163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="006F4DD7" w:rsidP="006F4DD7" w:rsidRDefault="00484BA5" w14:paraId="76608165" w14:textId="36F245F6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Fred Emery Court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-2021767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="006F4DD7" w:rsidP="006F4DD7" w:rsidRDefault="00484BA5" w14:paraId="35A5EDE5" w14:textId="294FCBE0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Leslie Best House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312983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="006F4DD7" w:rsidP="006F4DD7" w:rsidRDefault="00484BA5" w14:paraId="7D944060" w14:textId="53A17A96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Stanley Court</w:t>
            </w:r>
            <w:r w:rsidR="000E6F52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18263983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3674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="00091E7D" w:rsidP="006F4DD7" w:rsidRDefault="00091E7D" w14:paraId="6612C906" w14:textId="48FBC749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Benne</w:t>
            </w:r>
            <w:r w:rsidR="007B246E">
              <w:rPr>
                <w:rFonts w:ascii="FS Me" w:hAnsi="FS Me"/>
                <w:b/>
                <w:color w:val="4D4F53"/>
                <w:sz w:val="24"/>
                <w:szCs w:val="24"/>
              </w:rPr>
              <w:t>t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>t House</w:t>
            </w:r>
            <w:r w:rsidR="007B246E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846752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B246E"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Pr="007B246E" w:rsidR="007B246E" w:rsidP="007B246E" w:rsidRDefault="007B246E" w14:paraId="1A73481A" w14:textId="41BCDB47">
            <w:pPr>
              <w:pStyle w:val="ListParagraph"/>
              <w:numPr>
                <w:ilvl w:val="0"/>
                <w:numId w:val="3"/>
              </w:numPr>
              <w:rPr>
                <w:rFonts w:ascii="FS Me" w:hAnsi="FS Me"/>
                <w:b/>
                <w:color w:val="4D4F53"/>
                <w:sz w:val="24"/>
                <w:szCs w:val="24"/>
              </w:rPr>
            </w:pPr>
            <w:r w:rsidRPr="007B246E">
              <w:rPr>
                <w:rFonts w:ascii="FS Me" w:hAnsi="FS Me"/>
                <w:b/>
                <w:color w:val="4D4F53"/>
                <w:sz w:val="24"/>
                <w:szCs w:val="24"/>
              </w:rPr>
              <w:t>Morton Court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  <w:sdt>
              <w:sdtPr>
                <w:rPr>
                  <w:rFonts w:ascii="FS Me" w:hAnsi="FS Me"/>
                  <w:b/>
                  <w:color w:val="4D4F53"/>
                  <w:sz w:val="24"/>
                  <w:szCs w:val="24"/>
                </w:rPr>
                <w:id w:val="4191402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  <w:color w:val="4D4F53"/>
                    <w:sz w:val="24"/>
                    <w:szCs w:val="24"/>
                  </w:rPr>
                  <w:t>☐</w:t>
                </w:r>
              </w:sdtContent>
            </w:sdt>
          </w:p>
          <w:p w:rsidRPr="006F4DD7" w:rsidR="006F4DD7" w:rsidP="00732591" w:rsidRDefault="006F4DD7" w14:paraId="7BEAA66E" w14:textId="0EB3B6CD">
            <w:pPr>
              <w:rPr>
                <w:rFonts w:ascii="FS Me" w:hAnsi="FS Me"/>
                <w:b/>
                <w:color w:val="4D4F53"/>
                <w:sz w:val="24"/>
                <w:szCs w:val="24"/>
              </w:rPr>
            </w:pPr>
          </w:p>
        </w:tc>
      </w:tr>
      <w:tr w:rsidRPr="00B44A8C" w:rsidR="005C1E8B" w:rsidTr="45BEF20D" w14:paraId="44EB5D3C" w14:textId="77777777">
        <w:trPr>
          <w:trHeight w:val="521"/>
        </w:trPr>
        <w:tc>
          <w:tcPr>
            <w:tcW w:w="4797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5C1E8B" w:rsidP="00732591" w:rsidRDefault="005C1E8B" w14:paraId="366045FD" w14:textId="01E01575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lastRenderedPageBreak/>
              <w:t xml:space="preserve">Phone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N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umber: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  <w:tc>
          <w:tcPr>
            <w:tcW w:w="4903" w:type="dxa"/>
            <w:gridSpan w:val="2"/>
            <w:tcBorders>
              <w:top w:val="single" w:color="81C3AF" w:sz="18" w:space="0"/>
              <w:left w:val="single" w:color="81C3AF" w:sz="18" w:space="0"/>
              <w:bottom w:val="single" w:color="81C3AF" w:sz="18" w:space="0"/>
              <w:right w:val="single" w:color="81C3AF" w:sz="18" w:space="0"/>
            </w:tcBorders>
            <w:tcMar/>
          </w:tcPr>
          <w:p w:rsidRPr="005C1E8B" w:rsidR="005C1E8B" w:rsidP="00732591" w:rsidRDefault="005C1E8B" w14:paraId="2669D3B4" w14:textId="06A34C61">
            <w:pPr>
              <w:rPr>
                <w:rFonts w:ascii="FS Me" w:hAnsi="FS Me"/>
                <w:color w:val="4D4F53"/>
                <w:sz w:val="24"/>
                <w:szCs w:val="24"/>
              </w:rPr>
            </w:pP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Email </w:t>
            </w:r>
            <w:r w:rsidR="003A58E2">
              <w:rPr>
                <w:rFonts w:ascii="FS Me" w:hAnsi="FS Me"/>
                <w:b/>
                <w:color w:val="4D4F53"/>
                <w:sz w:val="24"/>
                <w:szCs w:val="24"/>
              </w:rPr>
              <w:t>A</w:t>
            </w:r>
            <w:r w:rsidRPr="00755C44">
              <w:rPr>
                <w:rFonts w:ascii="FS Me" w:hAnsi="FS Me"/>
                <w:b/>
                <w:color w:val="4D4F53"/>
                <w:sz w:val="24"/>
                <w:szCs w:val="24"/>
              </w:rPr>
              <w:t>ddress:</w:t>
            </w:r>
            <w:r>
              <w:rPr>
                <w:rFonts w:ascii="FS Me" w:hAnsi="FS Me"/>
                <w:b/>
                <w:color w:val="4D4F53"/>
                <w:sz w:val="24"/>
                <w:szCs w:val="24"/>
              </w:rPr>
              <w:t xml:space="preserve"> </w:t>
            </w:r>
          </w:p>
        </w:tc>
      </w:tr>
    </w:tbl>
    <w:p w:rsidRPr="00000CA0" w:rsidR="4195E07A" w:rsidP="4195E07A" w:rsidRDefault="00732591" w14:paraId="2FF76DEB" w14:textId="10D13A39">
      <w:pPr>
        <w:pStyle w:val="04xlpa"/>
        <w:rPr>
          <w:rStyle w:val="normaltextrun"/>
          <w:rFonts w:ascii="FS Me" w:hAnsi="FS Me" w:eastAsiaTheme="minorEastAsia" w:cstheme="minorBidi"/>
          <w:b/>
          <w:bCs/>
          <w:color w:val="404040" w:themeColor="text1" w:themeTint="BF"/>
          <w:lang w:eastAsia="en-US"/>
        </w:rPr>
      </w:pPr>
      <w:r w:rsidRPr="45857D24">
        <w:rPr>
          <w:rFonts w:ascii="FS Me" w:hAnsi="FS Me" w:eastAsiaTheme="minorEastAsia" w:cstheme="minorBidi"/>
          <w:b/>
          <w:bCs/>
          <w:color w:val="6C4891"/>
          <w:lang w:eastAsia="en-US"/>
        </w:rPr>
        <w:t>Thank you for registering your interest. We will be in touch with you</w:t>
      </w:r>
      <w:r w:rsidR="00BF32CF">
        <w:rPr>
          <w:rFonts w:ascii="FS Me" w:hAnsi="FS Me" w:eastAsiaTheme="minorEastAsia" w:cstheme="minorBidi"/>
          <w:b/>
          <w:bCs/>
          <w:color w:val="6C4891"/>
          <w:lang w:eastAsia="en-US"/>
        </w:rPr>
        <w:t xml:space="preserve"> </w:t>
      </w:r>
      <w:r w:rsidR="00377296">
        <w:rPr>
          <w:rFonts w:ascii="FS Me" w:hAnsi="FS Me" w:eastAsiaTheme="minorEastAsia" w:cstheme="minorBidi"/>
          <w:b/>
          <w:bCs/>
          <w:color w:val="6C4891"/>
          <w:lang w:eastAsia="en-US"/>
        </w:rPr>
        <w:t>within</w:t>
      </w:r>
      <w:r w:rsidR="00BF32CF">
        <w:rPr>
          <w:rFonts w:ascii="FS Me" w:hAnsi="FS Me" w:eastAsiaTheme="minorEastAsia" w:cstheme="minorBidi"/>
          <w:b/>
          <w:bCs/>
          <w:color w:val="6C4891"/>
          <w:lang w:eastAsia="en-US"/>
        </w:rPr>
        <w:t xml:space="preserve"> two weeks</w:t>
      </w:r>
      <w:r w:rsidRPr="45857D24" w:rsidR="00911718">
        <w:rPr>
          <w:rFonts w:ascii="FS Me" w:hAnsi="FS Me" w:eastAsiaTheme="minorEastAsia" w:cstheme="minorBidi"/>
          <w:b/>
          <w:bCs/>
          <w:color w:val="6C4891"/>
          <w:lang w:eastAsia="en-US"/>
        </w:rPr>
        <w:t>.</w:t>
      </w:r>
    </w:p>
    <w:p w:rsidRPr="00000CA0" w:rsidR="00BD1594" w:rsidP="45BEF20D" w:rsidRDefault="003C1B1E" w14:paraId="70880082" w14:textId="3BC3D820">
      <w:pPr>
        <w:pStyle w:val="04xlpa"/>
        <w:rPr>
          <w:rStyle w:val="eop"/>
          <w:rFonts w:ascii="FS Me" w:hAnsi="FS Me" w:cs="Segoe UI"/>
          <w:color w:val="404040" w:themeColor="text1" w:themeTint="BF"/>
          <w:lang w:val="en-GB"/>
        </w:rPr>
      </w:pPr>
      <w:r w:rsidRPr="45BEF20D" w:rsidR="003C1B1E">
        <w:rPr>
          <w:rStyle w:val="normaltextrun"/>
          <w:rFonts w:ascii="FS Me" w:hAnsi="FS Me" w:cs="Segoe UI"/>
          <w:b w:val="1"/>
          <w:bCs w:val="1"/>
          <w:color w:val="404040" w:themeColor="text1" w:themeTint="BF"/>
          <w:sz w:val="20"/>
          <w:szCs w:val="20"/>
          <w:lang w:val="en-GB"/>
        </w:rPr>
        <w:t>P</w:t>
      </w:r>
      <w:r w:rsidRPr="45BEF20D" w:rsidR="00B44A8C">
        <w:rPr>
          <w:rStyle w:val="normaltextrun"/>
          <w:rFonts w:ascii="FS Me" w:hAnsi="FS Me" w:cs="Segoe UI"/>
          <w:b w:val="1"/>
          <w:bCs w:val="1"/>
          <w:color w:val="404040" w:themeColor="text1" w:themeTint="BF"/>
          <w:sz w:val="20"/>
          <w:szCs w:val="20"/>
          <w:lang w:val="en-GB"/>
        </w:rPr>
        <w:t>rivacy Statement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eop"/>
          <w:rFonts w:ascii="FS Me" w:hAnsi="FS Me" w:cs="Segoe UI"/>
          <w:color w:val="404040" w:themeColor="text1" w:themeTint="BF"/>
          <w:lang w:val="en-GB"/>
        </w:rPr>
        <w:t> </w:t>
      </w:r>
      <w:r w:rsidRPr="00000CA0" w:rsidR="00F16BE3">
        <w:rPr>
          <w:rStyle w:val="eop"/>
          <w:rFonts w:ascii="FS Me" w:hAnsi="FS Me" w:cs="Segoe UI"/>
          <w:color w:val="404040" w:themeColor="text1" w:themeTint="BF"/>
          <w:szCs w:val="20"/>
        </w:rPr>
        <w:br/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As data controller, YMCA Brighton EVOLVE collects the data you give us on this form so that we can provide work and learning support.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The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shd w:val="clear" w:color="auto" w:fill="FFFFFF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legal basis for doing this under the General Data Protection Regulations Article 6(1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shd w:val="clear" w:color="auto" w:fill="FFFFFF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(b)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shd w:val="clear" w:color="auto" w:fill="FFFFFF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to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shd w:val="clear" w:color="auto" w:fill="FFFFFF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perform a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shd w:val="clear" w:color="auto" w:fill="FFFFFF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b w:val="1"/>
          <w:bCs w:val="1"/>
          <w:color w:val="404040" w:themeColor="text1" w:themeTint="BF"/>
          <w:sz w:val="20"/>
          <w:szCs w:val="20"/>
          <w:shd w:val="clear" w:color="auto" w:fill="FFFFFF"/>
          <w:lang w:val="en-GB"/>
        </w:rPr>
        <w:t>contract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shd w:val="clear" w:color="auto" w:fill="FFFFFF"/>
          <w:lang w:val="en-GB"/>
        </w:rPr>
        <w:t>.)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Information is shared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across the organisation and within relevant homelessness and statutory support services.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We do not transfer data outside of the UK.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 We will keep your data for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2 years after leaving the service or your expression of interest closes. 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You have the right to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rectify, erase, restrict, object and be given your data.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You also have the right to withdraw your consent at any time.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 If you would like to get a copy of your data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or make a complaint,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contact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a manager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or email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hyperlink w:tgtFrame="_blank" w:history="1" r:id="Rd43b0c986a654259">
        <w:r w:rsidRPr="45BEF20D" w:rsidR="00B44A8C">
          <w:rPr>
            <w:rStyle w:val="normaltextrun"/>
            <w:rFonts w:ascii="FS Me" w:hAnsi="FS Me" w:cs="Segoe UI"/>
            <w:color w:val="404040" w:themeColor="text1" w:themeTint="BF"/>
            <w:sz w:val="20"/>
            <w:szCs w:val="20"/>
            <w:u w:val="single"/>
            <w:lang w:val="en-GB"/>
          </w:rPr>
          <w:t>generalenquiries@brightonymca.co.uk</w:t>
        </w:r>
      </w:hyperlink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.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 xml:space="preserve"> If dissatisfied with the way that we</w:t>
      </w:r>
      <w:r w:rsidRPr="45BEF20D" w:rsidR="1805BCBF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 xml:space="preserve"> 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 xml:space="preserve">have managed your 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data</w:t>
      </w:r>
      <w:r w:rsidRPr="45BEF20D" w:rsidR="00B44A8C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 you can then complain to the</w:t>
      </w:r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hyperlink w:tgtFrame="_blank" w:history="1" r:id="R3acb987e6c004b50">
        <w:r w:rsidRPr="45BEF20D" w:rsidR="00B44A8C">
          <w:rPr>
            <w:rStyle w:val="normaltextrun"/>
            <w:rFonts w:ascii="FS Me" w:hAnsi="FS Me" w:cs="Segoe UI"/>
            <w:color w:val="404040" w:themeColor="text1" w:themeTint="BF"/>
            <w:sz w:val="20"/>
            <w:szCs w:val="20"/>
            <w:u w:val="single"/>
            <w:lang w:val="en-GB"/>
          </w:rPr>
          <w:t>Information Commissioners Office</w:t>
        </w:r>
      </w:hyperlink>
      <w:r w:rsidRPr="45BEF20D" w:rsidR="00B44A8C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D1594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 xml:space="preserve"> Further information can be found</w:t>
      </w:r>
      <w:r w:rsidRPr="45BEF20D" w:rsidR="00BD1594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</w:t>
      </w:r>
      <w:r w:rsidRPr="45BEF20D" w:rsidR="00BD1594">
        <w:rPr>
          <w:rStyle w:val="normaltextrun"/>
          <w:rFonts w:ascii="FS Me" w:hAnsi="FS Me" w:cs="Segoe UI"/>
          <w:color w:val="404040" w:themeColor="text1" w:themeTint="BF"/>
          <w:sz w:val="20"/>
          <w:szCs w:val="20"/>
          <w:lang w:val="en-GB"/>
        </w:rPr>
        <w:t>in our Privacy Notice. Please ask a member of staff for a copy.</w:t>
      </w:r>
      <w:r w:rsidRPr="45BEF20D" w:rsidR="00BD1594">
        <w:rPr>
          <w:rStyle w:val="normaltextrun"/>
          <w:rFonts w:ascii="FS Me" w:hAnsi="FS Me" w:cs="Cambria Math"/>
          <w:color w:val="404040" w:themeColor="text1" w:themeTint="BF"/>
          <w:sz w:val="20"/>
          <w:szCs w:val="20"/>
          <w:lang w:val="en-GB"/>
        </w:rPr>
        <w:t>  </w:t>
      </w:r>
      <w:r w:rsidRPr="45BEF20D" w:rsidR="00BD1594">
        <w:rPr>
          <w:rStyle w:val="eop"/>
          <w:rFonts w:ascii="FS Me" w:hAnsi="FS Me" w:cs="Segoe UI"/>
          <w:color w:val="404040" w:themeColor="text1" w:themeTint="BF"/>
          <w:sz w:val="20"/>
          <w:szCs w:val="20"/>
          <w:lang w:val="en-GB"/>
        </w:rPr>
        <w:t> </w:t>
      </w:r>
    </w:p>
    <w:sectPr w:rsidRPr="00000CA0" w:rsidR="00BD1594" w:rsidSect="00BD1594">
      <w:footerReference w:type="default" r:id="rId14"/>
      <w:headerReference w:type="first" r:id="rId15"/>
      <w:footerReference w:type="first" r:id="rId16"/>
      <w:pgSz w:w="11906" w:h="16838" w:orient="portrait" w:code="9"/>
      <w:pgMar w:top="1440" w:right="1080" w:bottom="1440" w:left="1080" w:header="794" w:footer="397" w:gutter="0"/>
      <w:cols w:space="708"/>
      <w:titlePg/>
      <w:docGrid w:linePitch="360"/>
      <w:headerReference w:type="default" r:id="Ra0d1075587a74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DB" w:rsidP="00831BA9" w:rsidRDefault="003D4DDB" w14:paraId="2495E2A1" w14:textId="77777777">
      <w:pPr>
        <w:spacing w:after="0" w:line="240" w:lineRule="auto"/>
      </w:pPr>
      <w:r>
        <w:separator/>
      </w:r>
    </w:p>
  </w:endnote>
  <w:endnote w:type="continuationSeparator" w:id="0">
    <w:p w:rsidR="003D4DDB" w:rsidP="00831BA9" w:rsidRDefault="003D4DDB" w14:paraId="7315D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E0DCE" w:rsidRDefault="004E0DCE" w14:paraId="0A7B4225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7696" behindDoc="0" locked="0" layoutInCell="1" allowOverlap="1" wp14:anchorId="1FCF74F0" wp14:editId="74C5E789">
          <wp:simplePos x="0" y="0"/>
          <wp:positionH relativeFrom="margin">
            <wp:align>left</wp:align>
          </wp:positionH>
          <wp:positionV relativeFrom="page">
            <wp:posOffset>10502265</wp:posOffset>
          </wp:positionV>
          <wp:extent cx="6362700" cy="4508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62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\# "00" </w:instrText>
    </w:r>
    <w:r>
      <w:fldChar w:fldCharType="separate"/>
    </w:r>
    <w:r>
      <w:rPr>
        <w:noProof/>
      </w:rPr>
      <w:t>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C200C" w:rsidR="00BD1594" w:rsidP="00BD1594" w:rsidRDefault="00BD1594" w14:paraId="0A934339" w14:textId="77777777">
    <w:pPr>
      <w:pStyle w:val="04xlpa"/>
    </w:pPr>
    <w:r w:rsidRPr="003C1B1E">
      <w:rPr>
        <w:rStyle w:val="normaltextrun"/>
        <w:rFonts w:ascii="Cambria Math" w:hAnsi="Cambria Math" w:cs="Cambria Math"/>
        <w:color w:val="404040" w:themeColor="text1" w:themeTint="BF"/>
        <w:sz w:val="20"/>
        <w:szCs w:val="20"/>
      </w:rPr>
      <w:t>  </w:t>
    </w:r>
    <w:r w:rsidRPr="003C1B1E">
      <w:rPr>
        <w:rStyle w:val="eop"/>
        <w:rFonts w:ascii="FS Me" w:hAnsi="FS Me" w:cs="Segoe UI"/>
        <w:color w:val="404040" w:themeColor="text1" w:themeTint="BF"/>
        <w:sz w:val="20"/>
        <w:szCs w:val="20"/>
      </w:rPr>
      <w:t> </w:t>
    </w:r>
  </w:p>
  <w:p w:rsidR="004E0DCE" w:rsidRDefault="004E0DCE" w14:paraId="4E86872C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7A87E4CC" wp14:editId="4A616BEE">
          <wp:simplePos x="0" y="0"/>
          <wp:positionH relativeFrom="margin">
            <wp:posOffset>-55245</wp:posOffset>
          </wp:positionH>
          <wp:positionV relativeFrom="page">
            <wp:posOffset>10387330</wp:posOffset>
          </wp:positionV>
          <wp:extent cx="6642932" cy="45719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932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DB" w:rsidP="00831BA9" w:rsidRDefault="003D4DDB" w14:paraId="06523083" w14:textId="77777777">
      <w:pPr>
        <w:spacing w:after="0" w:line="240" w:lineRule="auto"/>
      </w:pPr>
      <w:r>
        <w:separator/>
      </w:r>
    </w:p>
  </w:footnote>
  <w:footnote w:type="continuationSeparator" w:id="0">
    <w:p w:rsidR="003D4DDB" w:rsidP="00831BA9" w:rsidRDefault="003D4DDB" w14:paraId="379781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E0DCE" w:rsidP="00B44A8C" w:rsidRDefault="00B44A8C" w14:paraId="1CB0D620" w14:textId="77777777">
    <w:pPr>
      <w:pStyle w:val="Header"/>
      <w:tabs>
        <w:tab w:val="clear" w:pos="4513"/>
        <w:tab w:val="clear" w:pos="9026"/>
        <w:tab w:val="left" w:pos="5364"/>
      </w:tabs>
    </w:pPr>
    <w:r>
      <w:rPr>
        <w:noProof/>
      </w:rPr>
      <w:drawing>
        <wp:anchor distT="0" distB="0" distL="114300" distR="114300" simplePos="0" relativeHeight="251688960" behindDoc="0" locked="0" layoutInCell="1" allowOverlap="1" wp14:anchorId="12DD2C60" wp14:editId="49FC24B5">
          <wp:simplePos x="0" y="0"/>
          <wp:positionH relativeFrom="margin">
            <wp:posOffset>-236220</wp:posOffset>
          </wp:positionH>
          <wp:positionV relativeFrom="paragraph">
            <wp:posOffset>-282575</wp:posOffset>
          </wp:positionV>
          <wp:extent cx="2773680" cy="10515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60" r="27040" b="49760"/>
                  <a:stretch/>
                </pic:blipFill>
                <pic:spPr bwMode="auto">
                  <a:xfrm>
                    <a:off x="0" y="0"/>
                    <a:ext cx="277368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1BD94ECB" wp14:editId="7AB07884">
          <wp:simplePos x="0" y="0"/>
          <wp:positionH relativeFrom="page">
            <wp:posOffset>4801693</wp:posOffset>
          </wp:positionH>
          <wp:positionV relativeFrom="page">
            <wp:align>top</wp:align>
          </wp:positionV>
          <wp:extent cx="2748457" cy="1935480"/>
          <wp:effectExtent l="0" t="0" r="0" b="762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ation_logo_green_petr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457" cy="193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45D4F" w:rsidP="00B44A8C" w:rsidRDefault="00E45D4F" w14:paraId="47135035" w14:textId="77777777">
    <w:pPr>
      <w:pStyle w:val="Header"/>
      <w:tabs>
        <w:tab w:val="clear" w:pos="4513"/>
        <w:tab w:val="clear" w:pos="9026"/>
        <w:tab w:val="left" w:pos="5364"/>
      </w:tabs>
    </w:pPr>
  </w:p>
  <w:p w:rsidR="00E45D4F" w:rsidP="00B44A8C" w:rsidRDefault="00E45D4F" w14:paraId="4AF8DF24" w14:textId="77777777">
    <w:pPr>
      <w:pStyle w:val="Header"/>
      <w:tabs>
        <w:tab w:val="clear" w:pos="4513"/>
        <w:tab w:val="clear" w:pos="9026"/>
        <w:tab w:val="left" w:pos="5364"/>
      </w:tabs>
    </w:pPr>
  </w:p>
  <w:p w:rsidR="00BD1594" w:rsidP="00B44A8C" w:rsidRDefault="00BD1594" w14:paraId="48953268" w14:textId="77777777">
    <w:pPr>
      <w:pStyle w:val="Header"/>
      <w:tabs>
        <w:tab w:val="clear" w:pos="4513"/>
        <w:tab w:val="clear" w:pos="9026"/>
        <w:tab w:val="left" w:pos="5364"/>
      </w:tabs>
    </w:pPr>
  </w:p>
  <w:p w:rsidRPr="00BD1594" w:rsidR="00BD1594" w:rsidP="00BD1594" w:rsidRDefault="00E45D4F" w14:paraId="1EBBA0D1" w14:textId="77777777">
    <w:pPr>
      <w:pStyle w:val="YMCAtitle"/>
      <w:rPr>
        <w:color w:val="6C4891"/>
        <w:sz w:val="52"/>
      </w:rPr>
    </w:pPr>
    <w:r w:rsidRPr="00F16BE3">
      <w:rPr>
        <w:color w:val="6C4891"/>
        <w:sz w:val="52"/>
      </w:rPr>
      <w:t>Interested in work, learning and volunteering?</w:t>
    </w:r>
    <w:r w:rsidR="00BD15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5E34EC" wp14:editId="4C211CFF">
              <wp:simplePos x="0" y="0"/>
              <wp:positionH relativeFrom="margin">
                <wp:posOffset>-81280</wp:posOffset>
              </wp:positionH>
              <wp:positionV relativeFrom="page">
                <wp:posOffset>2125980</wp:posOffset>
              </wp:positionV>
              <wp:extent cx="413533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3533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spid="_x0000_s1026" strokecolor="black [3213]" strokeweight=".5pt" from="-6.4pt,167.4pt" to="319.2pt,167.4pt" w14:anchorId="34C55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">
              <w10:wrap anchorx="margin" anchory="page"/>
            </v:line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D572442" w:rsidTr="7D572442" w14:paraId="4EA1F31D">
      <w:trPr>
        <w:trHeight w:val="300"/>
      </w:trPr>
      <w:tc>
        <w:tcPr>
          <w:tcW w:w="3245" w:type="dxa"/>
          <w:tcMar/>
        </w:tcPr>
        <w:p w:rsidR="7D572442" w:rsidP="7D572442" w:rsidRDefault="7D572442" w14:paraId="12F5ED5F" w14:textId="08A51BAA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7D572442" w:rsidP="7D572442" w:rsidRDefault="7D572442" w14:paraId="3225F4ED" w14:textId="6220E63A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7D572442" w:rsidP="7D572442" w:rsidRDefault="7D572442" w14:paraId="1F365D5B" w14:textId="4E1BAA02">
          <w:pPr>
            <w:pStyle w:val="Header"/>
            <w:bidi w:val="0"/>
            <w:ind w:right="-115"/>
            <w:jc w:val="right"/>
          </w:pPr>
        </w:p>
      </w:tc>
    </w:tr>
  </w:tbl>
  <w:p w:rsidR="7D572442" w:rsidP="7D572442" w:rsidRDefault="7D572442" w14:paraId="19B17F75" w14:textId="5297F2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2" style="width:792.6pt;height:915pt" o:bullet="t" type="#_x0000_t75">
        <v:imagedata o:title="ymca-point-RGB_accommodation-blue" r:id="rId1"/>
      </v:shape>
    </w:pict>
  </w:numPicBullet>
  <w:numPicBullet w:numPicBulletId="1">
    <w:pict>
      <v:shape id="_x0000_i1043" style="width:792.6pt;height:915pt" o:bullet="t" type="#_x0000_t75">
        <v:imagedata o:title="ymca-point-RGB_grey" r:id="rId2"/>
      </v:shape>
    </w:pict>
  </w:numPicBullet>
  <w:numPicBullet w:numPicBulletId="2">
    <w:pict>
      <v:shape id="_x0000_i1044" style="width:792.6pt;height:915pt" o:bullet="t" type="#_x0000_t75">
        <v:imagedata o:title="ymca-point-RGB_health-blue" r:id="rId3"/>
      </v:shape>
    </w:pict>
  </w:numPicBullet>
  <w:numPicBullet w:numPicBulletId="3">
    <w:pict>
      <v:shape id="_x0000_i1045" style="width:792.6pt;height:915pt" o:bullet="t" type="#_x0000_t75">
        <v:imagedata o:title="ymca-point-RGB_training-aqua" r:id="rId4"/>
      </v:shape>
    </w:pict>
  </w:numPicBullet>
  <w:abstractNum w:abstractNumId="0" w15:restartNumberingAfterBreak="0">
    <w:nsid w:val="2A1F22C3"/>
    <w:multiLevelType w:val="hybridMultilevel"/>
    <w:tmpl w:val="C9C046C2"/>
    <w:lvl w:ilvl="0" w:tplc="267A5B08">
      <w:start w:val="1"/>
      <w:numFmt w:val="bullet"/>
      <w:lvlText w:val=""/>
      <w:lvlPicBulletId w:val="3"/>
      <w:lvlJc w:val="left"/>
      <w:pPr>
        <w:ind w:left="502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307F391F"/>
    <w:multiLevelType w:val="hybridMultilevel"/>
    <w:tmpl w:val="D576BA7A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1660"/>
    <w:multiLevelType w:val="hybridMultilevel"/>
    <w:tmpl w:val="1A5E0252"/>
    <w:lvl w:ilvl="0" w:tplc="267A5B08">
      <w:start w:val="1"/>
      <w:numFmt w:val="bullet"/>
      <w:lvlText w:val=""/>
      <w:lvlPicBulletId w:val="3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DF689C"/>
    <w:multiLevelType w:val="hybridMultilevel"/>
    <w:tmpl w:val="A9B8850E"/>
    <w:lvl w:ilvl="0" w:tplc="63A63D1C">
      <w:numFmt w:val="bullet"/>
      <w:lvlText w:val="-"/>
      <w:lvlJc w:val="left"/>
      <w:pPr>
        <w:ind w:left="720" w:hanging="360"/>
      </w:pPr>
      <w:rPr>
        <w:rFonts w:hint="default" w:ascii="FS Me" w:hAnsi="FS Me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4F19E3"/>
    <w:multiLevelType w:val="hybridMultilevel"/>
    <w:tmpl w:val="535EA19A"/>
    <w:lvl w:ilvl="0" w:tplc="B07ABA4A">
      <w:numFmt w:val="bullet"/>
      <w:lvlText w:val="-"/>
      <w:lvlJc w:val="left"/>
      <w:pPr>
        <w:ind w:left="720" w:hanging="360"/>
      </w:pPr>
      <w:rPr>
        <w:rFonts w:hint="default" w:ascii="FS Me" w:hAnsi="FS Me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32"/>
    <w:rsid w:val="00000CA0"/>
    <w:rsid w:val="00012AD7"/>
    <w:rsid w:val="000236ED"/>
    <w:rsid w:val="00030CAC"/>
    <w:rsid w:val="0004188C"/>
    <w:rsid w:val="00042546"/>
    <w:rsid w:val="00046E48"/>
    <w:rsid w:val="00050305"/>
    <w:rsid w:val="00067B17"/>
    <w:rsid w:val="00082581"/>
    <w:rsid w:val="00091E7D"/>
    <w:rsid w:val="00096531"/>
    <w:rsid w:val="000B3674"/>
    <w:rsid w:val="000C1E2D"/>
    <w:rsid w:val="000D5784"/>
    <w:rsid w:val="000E6F52"/>
    <w:rsid w:val="000E74C0"/>
    <w:rsid w:val="000F2F57"/>
    <w:rsid w:val="000F3874"/>
    <w:rsid w:val="000F4F78"/>
    <w:rsid w:val="00106E5E"/>
    <w:rsid w:val="00123B1B"/>
    <w:rsid w:val="00124C52"/>
    <w:rsid w:val="00163C23"/>
    <w:rsid w:val="0017427F"/>
    <w:rsid w:val="001772D5"/>
    <w:rsid w:val="001938E6"/>
    <w:rsid w:val="001A194E"/>
    <w:rsid w:val="00203B14"/>
    <w:rsid w:val="00212B67"/>
    <w:rsid w:val="00221CBF"/>
    <w:rsid w:val="00233663"/>
    <w:rsid w:val="00244831"/>
    <w:rsid w:val="00255EFF"/>
    <w:rsid w:val="0029039D"/>
    <w:rsid w:val="002952B4"/>
    <w:rsid w:val="002A1CCC"/>
    <w:rsid w:val="002A7800"/>
    <w:rsid w:val="002B3932"/>
    <w:rsid w:val="002D01C9"/>
    <w:rsid w:val="002F2D8C"/>
    <w:rsid w:val="0031183A"/>
    <w:rsid w:val="00316680"/>
    <w:rsid w:val="003457AE"/>
    <w:rsid w:val="00377296"/>
    <w:rsid w:val="003A58E2"/>
    <w:rsid w:val="003A6EC4"/>
    <w:rsid w:val="003B1073"/>
    <w:rsid w:val="003C1B1E"/>
    <w:rsid w:val="003C436A"/>
    <w:rsid w:val="003D4DDB"/>
    <w:rsid w:val="003F4BAA"/>
    <w:rsid w:val="00416325"/>
    <w:rsid w:val="0042524F"/>
    <w:rsid w:val="00451DA8"/>
    <w:rsid w:val="004738C7"/>
    <w:rsid w:val="00475132"/>
    <w:rsid w:val="00484BA5"/>
    <w:rsid w:val="004965DB"/>
    <w:rsid w:val="004A32F6"/>
    <w:rsid w:val="004E0DCE"/>
    <w:rsid w:val="0050235A"/>
    <w:rsid w:val="005159D2"/>
    <w:rsid w:val="00515E9C"/>
    <w:rsid w:val="00555C15"/>
    <w:rsid w:val="0058692F"/>
    <w:rsid w:val="005C1E8B"/>
    <w:rsid w:val="005D13CC"/>
    <w:rsid w:val="005D5559"/>
    <w:rsid w:val="005F20DB"/>
    <w:rsid w:val="005F4ED5"/>
    <w:rsid w:val="006014F9"/>
    <w:rsid w:val="006237F0"/>
    <w:rsid w:val="00624711"/>
    <w:rsid w:val="00632102"/>
    <w:rsid w:val="00654D6D"/>
    <w:rsid w:val="006671D2"/>
    <w:rsid w:val="0067170A"/>
    <w:rsid w:val="0069114D"/>
    <w:rsid w:val="00697006"/>
    <w:rsid w:val="006C438B"/>
    <w:rsid w:val="006C57D5"/>
    <w:rsid w:val="006E07C0"/>
    <w:rsid w:val="006F4DD7"/>
    <w:rsid w:val="0072347D"/>
    <w:rsid w:val="00730919"/>
    <w:rsid w:val="00732591"/>
    <w:rsid w:val="00755C44"/>
    <w:rsid w:val="007604A9"/>
    <w:rsid w:val="007720C3"/>
    <w:rsid w:val="007742C8"/>
    <w:rsid w:val="00786C12"/>
    <w:rsid w:val="00787592"/>
    <w:rsid w:val="007A322B"/>
    <w:rsid w:val="007A3295"/>
    <w:rsid w:val="007B1F7B"/>
    <w:rsid w:val="007B246E"/>
    <w:rsid w:val="007B5FAA"/>
    <w:rsid w:val="007B6502"/>
    <w:rsid w:val="007B74D3"/>
    <w:rsid w:val="007C5C4C"/>
    <w:rsid w:val="007C754E"/>
    <w:rsid w:val="007D4739"/>
    <w:rsid w:val="00802242"/>
    <w:rsid w:val="00831BA9"/>
    <w:rsid w:val="00833134"/>
    <w:rsid w:val="00856415"/>
    <w:rsid w:val="0088380E"/>
    <w:rsid w:val="008C09A7"/>
    <w:rsid w:val="00903653"/>
    <w:rsid w:val="00904F5A"/>
    <w:rsid w:val="00911718"/>
    <w:rsid w:val="00920C7E"/>
    <w:rsid w:val="00990E4B"/>
    <w:rsid w:val="009973D1"/>
    <w:rsid w:val="009B7400"/>
    <w:rsid w:val="009C620D"/>
    <w:rsid w:val="009C734F"/>
    <w:rsid w:val="009D7B12"/>
    <w:rsid w:val="00A2456B"/>
    <w:rsid w:val="00A25747"/>
    <w:rsid w:val="00A449D0"/>
    <w:rsid w:val="00A541C7"/>
    <w:rsid w:val="00A747A2"/>
    <w:rsid w:val="00A777A8"/>
    <w:rsid w:val="00AB25C2"/>
    <w:rsid w:val="00AB40D3"/>
    <w:rsid w:val="00AC39E1"/>
    <w:rsid w:val="00AF33C8"/>
    <w:rsid w:val="00B06E99"/>
    <w:rsid w:val="00B44A8C"/>
    <w:rsid w:val="00B84E1B"/>
    <w:rsid w:val="00B91108"/>
    <w:rsid w:val="00BD1594"/>
    <w:rsid w:val="00BF32CF"/>
    <w:rsid w:val="00C0372A"/>
    <w:rsid w:val="00C039DF"/>
    <w:rsid w:val="00C03D59"/>
    <w:rsid w:val="00C13D6F"/>
    <w:rsid w:val="00C777E9"/>
    <w:rsid w:val="00C86DB3"/>
    <w:rsid w:val="00CA02BB"/>
    <w:rsid w:val="00CA3067"/>
    <w:rsid w:val="00CB370F"/>
    <w:rsid w:val="00CC67E1"/>
    <w:rsid w:val="00CF5242"/>
    <w:rsid w:val="00CF64D8"/>
    <w:rsid w:val="00CF73A3"/>
    <w:rsid w:val="00D007A3"/>
    <w:rsid w:val="00D00D22"/>
    <w:rsid w:val="00D01B44"/>
    <w:rsid w:val="00D4020D"/>
    <w:rsid w:val="00D446C9"/>
    <w:rsid w:val="00D652FD"/>
    <w:rsid w:val="00D80E8C"/>
    <w:rsid w:val="00D9148A"/>
    <w:rsid w:val="00D93AB1"/>
    <w:rsid w:val="00DC200C"/>
    <w:rsid w:val="00DC3AE7"/>
    <w:rsid w:val="00DF70D6"/>
    <w:rsid w:val="00E169A6"/>
    <w:rsid w:val="00E31D15"/>
    <w:rsid w:val="00E44C8D"/>
    <w:rsid w:val="00E45D4F"/>
    <w:rsid w:val="00E47D07"/>
    <w:rsid w:val="00E5003B"/>
    <w:rsid w:val="00E72938"/>
    <w:rsid w:val="00EB3CA1"/>
    <w:rsid w:val="00EF0C42"/>
    <w:rsid w:val="00F04DF2"/>
    <w:rsid w:val="00F14D44"/>
    <w:rsid w:val="00F14F9A"/>
    <w:rsid w:val="00F16BE3"/>
    <w:rsid w:val="00F30C66"/>
    <w:rsid w:val="00F34687"/>
    <w:rsid w:val="00F36A41"/>
    <w:rsid w:val="00F462DE"/>
    <w:rsid w:val="00F61623"/>
    <w:rsid w:val="00F71BE3"/>
    <w:rsid w:val="00F73FD5"/>
    <w:rsid w:val="00FA08A6"/>
    <w:rsid w:val="049012AF"/>
    <w:rsid w:val="0FEBF922"/>
    <w:rsid w:val="11F65010"/>
    <w:rsid w:val="14E018B4"/>
    <w:rsid w:val="180061B9"/>
    <w:rsid w:val="1805BCBF"/>
    <w:rsid w:val="1B0B9239"/>
    <w:rsid w:val="1BCBAD7D"/>
    <w:rsid w:val="1CA7629A"/>
    <w:rsid w:val="2085F643"/>
    <w:rsid w:val="2287BF0D"/>
    <w:rsid w:val="24CA51E5"/>
    <w:rsid w:val="24CA8255"/>
    <w:rsid w:val="289416AA"/>
    <w:rsid w:val="2B04C3B8"/>
    <w:rsid w:val="2FC91EE2"/>
    <w:rsid w:val="332BAD61"/>
    <w:rsid w:val="33501277"/>
    <w:rsid w:val="34EBE2D8"/>
    <w:rsid w:val="370725A9"/>
    <w:rsid w:val="3842E683"/>
    <w:rsid w:val="40B7434C"/>
    <w:rsid w:val="4195E07A"/>
    <w:rsid w:val="43EAA761"/>
    <w:rsid w:val="45857D24"/>
    <w:rsid w:val="45BEF20D"/>
    <w:rsid w:val="48370969"/>
    <w:rsid w:val="4F5F1E68"/>
    <w:rsid w:val="52869EDA"/>
    <w:rsid w:val="58924464"/>
    <w:rsid w:val="58E0D644"/>
    <w:rsid w:val="614F3D75"/>
    <w:rsid w:val="652C55F8"/>
    <w:rsid w:val="696AD590"/>
    <w:rsid w:val="69C5B894"/>
    <w:rsid w:val="6CCF735A"/>
    <w:rsid w:val="75363974"/>
    <w:rsid w:val="777152CC"/>
    <w:rsid w:val="7C21C0BE"/>
    <w:rsid w:val="7D572442"/>
    <w:rsid w:val="7ED08719"/>
    <w:rsid w:val="7FBCA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236C"/>
  <w15:docId w15:val="{C45AB763-CEEA-4B5B-B488-9D77532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4D4F53" w:themeColor="text2"/>
        <w:lang w:val="en-GB" w:eastAsia="en-US" w:bidi="ar-SA"/>
      </w:rPr>
    </w:rPrDefault>
    <w:pPrDefault>
      <w:pPr>
        <w:spacing w:after="100" w:line="29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C200C"/>
  </w:style>
  <w:style w:type="paragraph" w:styleId="Heading1">
    <w:name w:val="heading 1"/>
    <w:basedOn w:val="Normal"/>
    <w:next w:val="Normal"/>
    <w:link w:val="Heading1Char"/>
    <w:uiPriority w:val="9"/>
    <w:qFormat/>
    <w:rsid w:val="007D473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03C5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73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03C5B" w:themeColor="accent1" w:themeShade="BF"/>
      <w:sz w:val="26"/>
      <w:szCs w:val="26"/>
    </w:rPr>
  </w:style>
  <w:style w:type="paragraph" w:styleId="Heading3">
    <w:name w:val="heading 3"/>
    <w:next w:val="Normal"/>
    <w:link w:val="Heading3Char"/>
    <w:qFormat/>
    <w:rsid w:val="00AB40D3"/>
    <w:pPr>
      <w:keepNext/>
      <w:keepLines/>
      <w:spacing w:after="0" w:line="240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DD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3C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ASC" w:customStyle="1">
    <w:name w:val="ASC"/>
    <w:basedOn w:val="TableNormal"/>
    <w:uiPriority w:val="99"/>
    <w:rsid w:val="00AB40D3"/>
    <w:pPr>
      <w:spacing w:before="20" w:after="20" w:line="240" w:lineRule="auto"/>
    </w:pPr>
    <w:rPr>
      <w:rFonts w:eastAsia="Times New Roman" w:cs="Times New Roman"/>
      <w:color w:val="auto"/>
      <w:sz w:val="22"/>
      <w:szCs w:val="22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  <w:color w:val="FFFFFF" w:themeColor="background1"/>
      </w:rPr>
      <w:tblPr/>
      <w:tcPr>
        <w:shd w:val="clear" w:color="auto" w:fill="4D4F53" w:themeFill="text2"/>
      </w:tcPr>
    </w:tblStylePr>
    <w:tblStylePr w:type="firstCol">
      <w:rPr>
        <w:b/>
      </w:rPr>
    </w:tblStylePr>
  </w:style>
  <w:style w:type="character" w:styleId="Heading3Char" w:customStyle="1">
    <w:name w:val="Heading 3 Char"/>
    <w:basedOn w:val="DefaultParagraphFont"/>
    <w:link w:val="Heading3"/>
    <w:rsid w:val="00AB40D3"/>
    <w:rPr>
      <w:rFonts w:asciiTheme="majorHAnsi" w:hAnsiTheme="majorHAnsi"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1B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1BA9"/>
  </w:style>
  <w:style w:type="paragraph" w:styleId="Footer">
    <w:name w:val="footer"/>
    <w:link w:val="FooterChar"/>
    <w:uiPriority w:val="99"/>
    <w:unhideWhenUsed/>
    <w:rsid w:val="00CF73A3"/>
    <w:pPr>
      <w:spacing w:after="0" w:line="160" w:lineRule="exact"/>
      <w:ind w:left="-709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CF73A3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1B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5747"/>
    <w:rPr>
      <w:color w:val="808080"/>
    </w:rPr>
  </w:style>
  <w:style w:type="table" w:styleId="TableGrid">
    <w:name w:val="Table Grid"/>
    <w:basedOn w:val="TableNormal"/>
    <w:uiPriority w:val="59"/>
    <w:rsid w:val="00D007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65DB"/>
    <w:pPr>
      <w:spacing w:after="300" w:line="720" w:lineRule="atLeast"/>
    </w:pPr>
    <w:rPr>
      <w:rFonts w:asciiTheme="majorHAnsi" w:hAnsiTheme="majorHAnsi" w:eastAsiaTheme="majorEastAsia" w:cstheme="majorBidi"/>
      <w:color w:val="FFFFFF" w:themeColor="background1"/>
      <w:spacing w:val="5"/>
      <w:kern w:val="28"/>
      <w:sz w:val="6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965DB"/>
    <w:rPr>
      <w:rFonts w:asciiTheme="majorHAnsi" w:hAnsiTheme="majorHAnsi" w:eastAsiaTheme="majorEastAsia" w:cstheme="majorBidi"/>
      <w:color w:val="FFFFFF" w:themeColor="background1"/>
      <w:spacing w:val="5"/>
      <w:kern w:val="28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DB"/>
    <w:pPr>
      <w:numPr>
        <w:ilvl w:val="1"/>
      </w:numPr>
      <w:spacing w:line="500" w:lineRule="exact"/>
    </w:pPr>
    <w:rPr>
      <w:rFonts w:asciiTheme="majorHAnsi" w:hAnsiTheme="majorHAnsi" w:eastAsiaTheme="majorEastAsia" w:cstheme="majorBidi"/>
      <w:iCs/>
      <w:color w:val="FFFFFF" w:themeColor="background1"/>
      <w:spacing w:val="15"/>
      <w:sz w:val="42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965DB"/>
    <w:rPr>
      <w:rFonts w:asciiTheme="majorHAnsi" w:hAnsiTheme="majorHAnsi" w:eastAsiaTheme="majorEastAsia" w:cstheme="majorBidi"/>
      <w:iCs/>
      <w:color w:val="FFFFFF" w:themeColor="background1"/>
      <w:spacing w:val="15"/>
      <w:sz w:val="42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7D4739"/>
    <w:rPr>
      <w:rFonts w:asciiTheme="majorHAnsi" w:hAnsiTheme="majorHAnsi" w:eastAsiaTheme="majorEastAsia" w:cstheme="majorBidi"/>
      <w:color w:val="003C5B" w:themeColor="accent1" w:themeShade="BF"/>
      <w:sz w:val="26"/>
      <w:szCs w:val="26"/>
    </w:rPr>
  </w:style>
  <w:style w:type="paragraph" w:styleId="YMCAtitle" w:customStyle="1">
    <w:name w:val="YMCA title"/>
    <w:basedOn w:val="Heading1"/>
    <w:next w:val="Normal"/>
    <w:link w:val="YMCAtitleChar"/>
    <w:qFormat/>
    <w:rsid w:val="007D4739"/>
    <w:rPr>
      <w:rFonts w:ascii="FS Me" w:hAnsi="FS Me"/>
      <w:color w:val="804236"/>
      <w:sz w:val="56"/>
    </w:rPr>
  </w:style>
  <w:style w:type="character" w:styleId="YMCAtitleChar" w:customStyle="1">
    <w:name w:val="YMCA title Char"/>
    <w:basedOn w:val="Heading1Char"/>
    <w:link w:val="YMCAtitle"/>
    <w:rsid w:val="007D4739"/>
    <w:rPr>
      <w:rFonts w:ascii="FS Me" w:hAnsi="FS Me" w:eastAsiaTheme="majorEastAsia" w:cstheme="majorBidi"/>
      <w:color w:val="804236"/>
      <w:sz w:val="56"/>
      <w:szCs w:val="32"/>
    </w:rPr>
  </w:style>
  <w:style w:type="paragraph" w:styleId="YMCAsubtitle" w:customStyle="1">
    <w:name w:val="YMCA subtitle"/>
    <w:basedOn w:val="Heading2"/>
    <w:link w:val="YMCAsubtitleChar"/>
    <w:qFormat/>
    <w:rsid w:val="007D4739"/>
    <w:rPr>
      <w:rFonts w:ascii="FS Me" w:hAnsi="FS Me"/>
      <w:b/>
      <w:color w:val="804236"/>
      <w:sz w:val="28"/>
      <w:lang w:val="en-US" w:bidi="bn-IN"/>
    </w:rPr>
  </w:style>
  <w:style w:type="character" w:styleId="YMCAsubtitleChar" w:customStyle="1">
    <w:name w:val="YMCA subtitle Char"/>
    <w:basedOn w:val="Heading2Char"/>
    <w:link w:val="YMCAsubtitle"/>
    <w:rsid w:val="007D4739"/>
    <w:rPr>
      <w:rFonts w:ascii="FS Me" w:hAnsi="FS Me" w:eastAsiaTheme="majorEastAsia" w:cstheme="majorBidi"/>
      <w:b/>
      <w:color w:val="804236"/>
      <w:sz w:val="28"/>
      <w:szCs w:val="26"/>
      <w:lang w:val="en-US" w:bidi="bn-IN"/>
    </w:rPr>
  </w:style>
  <w:style w:type="character" w:styleId="Heading1Char" w:customStyle="1">
    <w:name w:val="Heading 1 Char"/>
    <w:basedOn w:val="DefaultParagraphFont"/>
    <w:link w:val="Heading1"/>
    <w:uiPriority w:val="9"/>
    <w:rsid w:val="007D4739"/>
    <w:rPr>
      <w:rFonts w:asciiTheme="majorHAnsi" w:hAnsiTheme="majorHAnsi" w:eastAsiaTheme="majorEastAsia" w:cstheme="majorBidi"/>
      <w:color w:val="003C5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F57"/>
    <w:pPr>
      <w:ind w:left="720"/>
      <w:contextualSpacing/>
    </w:pPr>
  </w:style>
  <w:style w:type="character" w:styleId="jsgrdq" w:customStyle="1">
    <w:name w:val="jsgrdq"/>
    <w:basedOn w:val="DefaultParagraphFont"/>
    <w:rsid w:val="00732591"/>
  </w:style>
  <w:style w:type="paragraph" w:styleId="04xlpa" w:customStyle="1">
    <w:name w:val="_04xlpa"/>
    <w:basedOn w:val="Normal"/>
    <w:rsid w:val="00732591"/>
    <w:pPr>
      <w:spacing w:before="100" w:beforeAutospacing="1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paragraph" w:styleId="paragraph" w:customStyle="1">
    <w:name w:val="paragraph"/>
    <w:basedOn w:val="Normal"/>
    <w:rsid w:val="00B44A8C"/>
    <w:pPr>
      <w:spacing w:before="100" w:beforeAutospacing="1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44A8C"/>
  </w:style>
  <w:style w:type="character" w:styleId="eop" w:customStyle="1">
    <w:name w:val="eop"/>
    <w:basedOn w:val="DefaultParagraphFont"/>
    <w:rsid w:val="00B44A8C"/>
  </w:style>
  <w:style w:type="character" w:styleId="Hyperlink">
    <w:name w:val="Hyperlink"/>
    <w:basedOn w:val="DefaultParagraphFont"/>
    <w:uiPriority w:val="99"/>
    <w:semiHidden/>
    <w:unhideWhenUsed/>
    <w:rsid w:val="00124C52"/>
    <w:rPr>
      <w:color w:val="0000FF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4DD7"/>
    <w:rPr>
      <w:rFonts w:asciiTheme="majorHAnsi" w:hAnsiTheme="majorHAnsi" w:eastAsiaTheme="majorEastAsia" w:cstheme="majorBidi"/>
      <w:color w:val="003C5B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volvecoaching@ymcabrighton.co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2.xml" Id="Ra0d1075587a74069" /><Relationship Type="http://schemas.openxmlformats.org/officeDocument/2006/relationships/hyperlink" Target="mailto:generalenquiries@brightonymca.co.uk" TargetMode="External" Id="Rd43b0c986a654259" /><Relationship Type="http://schemas.openxmlformats.org/officeDocument/2006/relationships/hyperlink" Target="https://ico.org.uk/make-a-complaint/" TargetMode="External" Id="R3acb987e6c004b5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rand%20Strategy\National%20Brand\Implementation\YMCA%20IMPLEMENTATION\YMCA%20England\Forms\reports\YMCA%20Report%20-%20corporate.dotx" TargetMode="External"/></Relationships>
</file>

<file path=word/theme/theme1.xml><?xml version="1.0" encoding="utf-8"?>
<a:theme xmlns:a="http://schemas.openxmlformats.org/drawingml/2006/main" name="Office Theme">
  <a:themeElements>
    <a:clrScheme name="YMCA">
      <a:dk1>
        <a:sysClr val="windowText" lastClr="000000"/>
      </a:dk1>
      <a:lt1>
        <a:sysClr val="window" lastClr="FFFFFF"/>
      </a:lt1>
      <a:dk2>
        <a:srgbClr val="4D4F53"/>
      </a:dk2>
      <a:lt2>
        <a:srgbClr val="9BD3F1"/>
      </a:lt2>
      <a:accent1>
        <a:srgbClr val="00517A"/>
      </a:accent1>
      <a:accent2>
        <a:srgbClr val="804236"/>
      </a:accent2>
      <a:accent3>
        <a:srgbClr val="B5CB52"/>
      </a:accent3>
      <a:accent4>
        <a:srgbClr val="AF126D"/>
      </a:accent4>
      <a:accent5>
        <a:srgbClr val="6C4892"/>
      </a:accent5>
      <a:accent6>
        <a:srgbClr val="F7BF1F"/>
      </a:accent6>
      <a:hlink>
        <a:srgbClr val="0000FF"/>
      </a:hlink>
      <a:folHlink>
        <a:srgbClr val="800080"/>
      </a:folHlink>
    </a:clrScheme>
    <a:fontScheme name="YMCA let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cd54134-4809-41dd-bfd9-5e0af7e29d57" xsi:nil="true"/>
    <lcf76f155ced4ddcb4097134ff3c332f xmlns="fcd54134-4809-41dd-bfd9-5e0af7e29d57">
      <Terms xmlns="http://schemas.microsoft.com/office/infopath/2007/PartnerControls"/>
    </lcf76f155ced4ddcb4097134ff3c332f>
    <TaxCatchAll xmlns="42718d24-3449-48e6-bf35-47b20dd04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244040FBB8B4A91FF306F50D7A1A2" ma:contentTypeVersion="19" ma:contentTypeDescription="Create a new document." ma:contentTypeScope="" ma:versionID="3c5130c37a10e0d31c35655d06837a38">
  <xsd:schema xmlns:xsd="http://www.w3.org/2001/XMLSchema" xmlns:xs="http://www.w3.org/2001/XMLSchema" xmlns:p="http://schemas.microsoft.com/office/2006/metadata/properties" xmlns:ns2="42718d24-3449-48e6-bf35-47b20dd044da" xmlns:ns3="fcd54134-4809-41dd-bfd9-5e0af7e29d57" targetNamespace="http://schemas.microsoft.com/office/2006/metadata/properties" ma:root="true" ma:fieldsID="a0ca65fcd509b72bc32965fef1042858" ns2:_="" ns3:_="">
    <xsd:import namespace="42718d24-3449-48e6-bf35-47b20dd044da"/>
    <xsd:import namespace="fcd54134-4809-41dd-bfd9-5e0af7e29d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18d24-3449-48e6-bf35-47b20dd04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a4efc9-6dd5-4bfc-8773-437d31625189}" ma:internalName="TaxCatchAll" ma:showField="CatchAllData" ma:web="42718d24-3449-48e6-bf35-47b20dd04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54134-4809-41dd-bfd9-5e0af7e29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d2bf5c-cfbc-48a7-bf73-4ce501634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67DB-7B73-44BD-A0B0-722FB8ABC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656BA-D792-4290-B5CF-1A3C57969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94BC1-1EB6-4725-8FB0-233F41192BA8}"/>
</file>

<file path=customXml/itemProps4.xml><?xml version="1.0" encoding="utf-8"?>
<ds:datastoreItem xmlns:ds="http://schemas.openxmlformats.org/officeDocument/2006/customXml" ds:itemID="{10902018-8D97-452D-8997-5F7E7B9AC5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YMCA Report - corporate</ap:Template>
  <ap:Application>Microsoft Word for the web</ap:Application>
  <ap:DocSecurity>0</ap:DocSecurity>
  <ap:ScaleCrop>false</ap:ScaleCrop>
  <ap:Company>Ability Software Consultants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Jade Asije</dc:creator>
  <lastModifiedBy>Ed Taylor</lastModifiedBy>
  <revision>35</revision>
  <lastPrinted>2021-05-11T08:31:00.0000000Z</lastPrinted>
  <dcterms:created xsi:type="dcterms:W3CDTF">2023-05-31T11:10:00.0000000Z</dcterms:created>
  <dcterms:modified xsi:type="dcterms:W3CDTF">2025-02-24T12:46:18.0842176Z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0x010100CB5244040FBB8B4A91FF306F50D7A1A2</vt:lpwstr>
  </property>
  <property fmtid="{D5CDD505-2E9C-101B-9397-08002B2CF9AE}" pid="3" name="MediaServiceImageTags">
    <vt:lpwstr/>
  </property>
</Properties>
</file>