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4DEDC" w14:textId="6C129965" w:rsidR="4195E07A" w:rsidRDefault="4195E07A" w:rsidP="4195E07A">
      <w:pPr>
        <w:pStyle w:val="04xlpa"/>
        <w:rPr>
          <w:rFonts w:ascii="FS Me" w:hAnsi="FS Me"/>
          <w:color w:val="404040" w:themeColor="text1" w:themeTint="BF"/>
          <w:sz w:val="10"/>
          <w:szCs w:val="10"/>
          <w:lang w:val="en-US" w:bidi="bn-IN"/>
        </w:rPr>
      </w:pPr>
    </w:p>
    <w:p w14:paraId="6AC77434" w14:textId="25731C23" w:rsidR="4195E07A" w:rsidRPr="00000CA0" w:rsidRDefault="00732591" w:rsidP="614F3D75">
      <w:pPr>
        <w:pStyle w:val="04xlpa"/>
        <w:rPr>
          <w:rFonts w:ascii="FS Me" w:eastAsiaTheme="majorEastAsia" w:hAnsi="FS Me" w:cstheme="majorBidi"/>
          <w:b/>
          <w:bCs/>
          <w:color w:val="000000" w:themeColor="text1"/>
          <w:lang w:val="en-US" w:eastAsia="en-US" w:bidi="bn-IN"/>
        </w:rPr>
      </w:pPr>
      <w:r w:rsidRPr="614F3D75">
        <w:rPr>
          <w:rFonts w:ascii="FS Me" w:hAnsi="FS Me"/>
          <w:color w:val="000000" w:themeColor="text1"/>
          <w:lang w:val="en-US" w:bidi="bn-IN"/>
        </w:rPr>
        <w:t xml:space="preserve">EVOLVE </w:t>
      </w:r>
      <w:r w:rsidR="75363974" w:rsidRPr="614F3D75">
        <w:rPr>
          <w:rFonts w:ascii="FS Me" w:hAnsi="FS Me"/>
          <w:color w:val="000000" w:themeColor="text1"/>
          <w:lang w:val="en-US" w:bidi="bn-IN"/>
        </w:rPr>
        <w:t xml:space="preserve">help </w:t>
      </w:r>
      <w:r w:rsidRPr="614F3D75">
        <w:rPr>
          <w:rFonts w:ascii="FS Me" w:hAnsi="FS Me"/>
          <w:color w:val="000000" w:themeColor="text1"/>
          <w:lang w:val="en-US" w:bidi="bn-IN"/>
        </w:rPr>
        <w:t>adults</w:t>
      </w:r>
      <w:r w:rsidR="006F4DD7" w:rsidRPr="614F3D75">
        <w:rPr>
          <w:rFonts w:ascii="FS Me" w:hAnsi="FS Me"/>
          <w:color w:val="000000" w:themeColor="text1"/>
          <w:lang w:val="en-US" w:bidi="bn-IN"/>
        </w:rPr>
        <w:t xml:space="preserve"> </w:t>
      </w:r>
      <w:r w:rsidR="180061B9" w:rsidRPr="614F3D75">
        <w:rPr>
          <w:rFonts w:ascii="FS Me" w:hAnsi="FS Me"/>
          <w:color w:val="000000" w:themeColor="text1"/>
          <w:lang w:val="en-US" w:bidi="bn-IN"/>
        </w:rPr>
        <w:t xml:space="preserve">supported by recovery services in Brighton &amp; Hove </w:t>
      </w:r>
      <w:r w:rsidR="00A777A8" w:rsidRPr="614F3D75">
        <w:rPr>
          <w:rFonts w:ascii="FS Me" w:hAnsi="FS Me"/>
          <w:color w:val="000000" w:themeColor="text1"/>
          <w:lang w:val="en-US" w:bidi="bn-IN"/>
        </w:rPr>
        <w:t xml:space="preserve">find </w:t>
      </w:r>
      <w:r w:rsidRPr="614F3D75">
        <w:rPr>
          <w:rFonts w:ascii="FS Me" w:hAnsi="FS Me"/>
          <w:color w:val="000000" w:themeColor="text1"/>
          <w:lang w:val="en-US" w:bidi="bn-IN"/>
        </w:rPr>
        <w:t>work, learning and volunteering</w:t>
      </w:r>
      <w:r w:rsidR="00A777A8" w:rsidRPr="614F3D75">
        <w:rPr>
          <w:rFonts w:ascii="FS Me" w:hAnsi="FS Me"/>
          <w:color w:val="000000" w:themeColor="text1"/>
          <w:lang w:val="en-US" w:bidi="bn-IN"/>
        </w:rPr>
        <w:t xml:space="preserve"> opportunities, through</w:t>
      </w:r>
      <w:r w:rsidRPr="614F3D75">
        <w:rPr>
          <w:rFonts w:ascii="FS Me" w:hAnsi="FS Me"/>
          <w:color w:val="000000" w:themeColor="text1"/>
          <w:lang w:val="en-US" w:bidi="bn-IN"/>
        </w:rPr>
        <w:t xml:space="preserve"> 1-1 coaching</w:t>
      </w:r>
      <w:r w:rsidR="00A777A8" w:rsidRPr="614F3D75">
        <w:rPr>
          <w:rFonts w:ascii="FS Me" w:hAnsi="FS Me"/>
          <w:color w:val="000000" w:themeColor="text1"/>
          <w:lang w:val="en-US" w:bidi="bn-IN"/>
        </w:rPr>
        <w:t>.</w:t>
      </w:r>
      <w:r w:rsidR="00F16BE3" w:rsidRPr="614F3D75">
        <w:rPr>
          <w:rFonts w:ascii="FS Me" w:hAnsi="FS Me"/>
          <w:color w:val="000000" w:themeColor="text1"/>
          <w:lang w:val="en-US" w:bidi="bn-IN"/>
        </w:rPr>
        <w:t xml:space="preserve"> </w:t>
      </w:r>
      <w:r w:rsidR="003C1B1E" w:rsidRPr="614F3D75">
        <w:rPr>
          <w:rFonts w:ascii="FS Me" w:hAnsi="FS Me"/>
          <w:color w:val="000000" w:themeColor="text1"/>
          <w:lang w:val="en-US" w:bidi="bn-IN"/>
        </w:rPr>
        <w:t>If</w:t>
      </w:r>
      <w:r w:rsidR="00A777A8" w:rsidRPr="614F3D75">
        <w:rPr>
          <w:rFonts w:ascii="FS Me" w:hAnsi="FS Me"/>
          <w:color w:val="000000" w:themeColor="text1"/>
          <w:lang w:val="en-US" w:bidi="bn-IN"/>
        </w:rPr>
        <w:t xml:space="preserve"> you would like to find out more</w:t>
      </w:r>
      <w:r w:rsidR="11F65010" w:rsidRPr="614F3D75">
        <w:rPr>
          <w:rFonts w:ascii="FS Me" w:hAnsi="FS Me"/>
          <w:color w:val="000000" w:themeColor="text1"/>
          <w:lang w:val="en-US" w:bidi="bn-IN"/>
        </w:rPr>
        <w:t xml:space="preserve">, </w:t>
      </w:r>
      <w:r w:rsidR="003C1B1E" w:rsidRPr="614F3D75">
        <w:rPr>
          <w:rFonts w:ascii="FS Me" w:hAnsi="FS Me"/>
          <w:color w:val="000000" w:themeColor="text1"/>
          <w:lang w:val="en-US" w:bidi="bn-IN"/>
        </w:rPr>
        <w:t xml:space="preserve">please complete </w:t>
      </w:r>
      <w:r w:rsidR="006F4DD7" w:rsidRPr="614F3D75">
        <w:rPr>
          <w:rFonts w:ascii="FS Me" w:hAnsi="FS Me"/>
          <w:color w:val="000000" w:themeColor="text1"/>
          <w:lang w:val="en-US" w:bidi="bn-IN"/>
        </w:rPr>
        <w:t xml:space="preserve">and </w:t>
      </w:r>
      <w:r w:rsidR="003C1B1E" w:rsidRPr="614F3D75">
        <w:rPr>
          <w:rFonts w:ascii="FS Me" w:eastAsiaTheme="majorEastAsia" w:hAnsi="FS Me" w:cstheme="majorBidi"/>
          <w:b/>
          <w:bCs/>
          <w:color w:val="000000" w:themeColor="text1"/>
          <w:lang w:val="en-US" w:eastAsia="en-US" w:bidi="bn-IN"/>
        </w:rPr>
        <w:t xml:space="preserve">return </w:t>
      </w:r>
      <w:r w:rsidR="24CA8255" w:rsidRPr="614F3D75">
        <w:rPr>
          <w:rFonts w:ascii="FS Me" w:eastAsiaTheme="majorEastAsia" w:hAnsi="FS Me" w:cstheme="majorBidi"/>
          <w:b/>
          <w:bCs/>
          <w:color w:val="000000" w:themeColor="text1"/>
          <w:lang w:val="en-US" w:eastAsia="en-US" w:bidi="bn-IN"/>
        </w:rPr>
        <w:t xml:space="preserve">this </w:t>
      </w:r>
      <w:r w:rsidR="003C1B1E" w:rsidRPr="614F3D75">
        <w:rPr>
          <w:rFonts w:ascii="FS Me" w:eastAsiaTheme="majorEastAsia" w:hAnsi="FS Me" w:cstheme="majorBidi"/>
          <w:b/>
          <w:bCs/>
          <w:color w:val="000000" w:themeColor="text1"/>
          <w:lang w:val="en-US" w:eastAsia="en-US" w:bidi="bn-IN"/>
        </w:rPr>
        <w:t>form via emai</w:t>
      </w:r>
      <w:r w:rsidR="69C5B894" w:rsidRPr="614F3D75">
        <w:rPr>
          <w:rFonts w:ascii="FS Me" w:eastAsiaTheme="majorEastAsia" w:hAnsi="FS Me" w:cstheme="majorBidi"/>
          <w:b/>
          <w:bCs/>
          <w:color w:val="000000" w:themeColor="text1"/>
          <w:lang w:val="en-US" w:eastAsia="en-US" w:bidi="bn-IN"/>
        </w:rPr>
        <w:t>l</w:t>
      </w:r>
      <w:r w:rsidR="2B04C3B8" w:rsidRPr="614F3D75">
        <w:rPr>
          <w:rFonts w:ascii="FS Me" w:eastAsiaTheme="majorEastAsia" w:hAnsi="FS Me" w:cstheme="majorBidi"/>
          <w:b/>
          <w:bCs/>
          <w:color w:val="000000" w:themeColor="text1"/>
          <w:lang w:val="en-US" w:eastAsia="en-US" w:bidi="bn-IN"/>
        </w:rPr>
        <w:t xml:space="preserve"> o</w:t>
      </w:r>
      <w:r w:rsidR="69C5B894" w:rsidRPr="614F3D75">
        <w:rPr>
          <w:rFonts w:ascii="FS Me" w:eastAsiaTheme="majorEastAsia" w:hAnsi="FS Me" w:cstheme="majorBidi"/>
          <w:b/>
          <w:bCs/>
          <w:color w:val="000000" w:themeColor="text1"/>
          <w:lang w:val="en-US" w:eastAsia="en-US" w:bidi="bn-IN"/>
        </w:rPr>
        <w:t xml:space="preserve">n </w:t>
      </w:r>
      <w:hyperlink r:id="rId11">
        <w:r w:rsidR="777152CC" w:rsidRPr="614F3D75">
          <w:rPr>
            <w:rStyle w:val="Hyperlink"/>
            <w:rFonts w:ascii="FS Me" w:eastAsiaTheme="majorEastAsia" w:hAnsi="FS Me" w:cstheme="majorBidi"/>
            <w:b/>
            <w:bCs/>
            <w:lang w:val="en-US" w:eastAsia="en-US" w:bidi="bn-IN"/>
          </w:rPr>
          <w:t>evolvecoaching@ymcabrighton.co.uk</w:t>
        </w:r>
      </w:hyperlink>
      <w:r w:rsidR="777152CC" w:rsidRPr="614F3D75">
        <w:rPr>
          <w:rFonts w:ascii="FS Me" w:eastAsiaTheme="majorEastAsia" w:hAnsi="FS Me" w:cstheme="majorBidi"/>
          <w:b/>
          <w:bCs/>
          <w:color w:val="000000" w:themeColor="text1"/>
          <w:lang w:val="en-US" w:eastAsia="en-US" w:bidi="bn-IN"/>
        </w:rPr>
        <w:t xml:space="preserve"> </w:t>
      </w:r>
      <w:r w:rsidR="69C5B894" w:rsidRPr="614F3D75">
        <w:rPr>
          <w:rFonts w:ascii="FS Me" w:eastAsiaTheme="majorEastAsia" w:hAnsi="FS Me" w:cstheme="majorBidi"/>
          <w:b/>
          <w:bCs/>
          <w:color w:val="000000" w:themeColor="text1"/>
          <w:lang w:val="en-US" w:eastAsia="en-US" w:bidi="bn-IN"/>
        </w:rPr>
        <w:t xml:space="preserve"> or </w:t>
      </w:r>
      <w:bookmarkStart w:id="0" w:name="_Hlk181175029"/>
      <w:r w:rsidR="69C5B894" w:rsidRPr="00074528">
        <w:rPr>
          <w:rFonts w:ascii="FS Me" w:eastAsiaTheme="majorEastAsia" w:hAnsi="FS Me" w:cstheme="majorBidi"/>
          <w:b/>
          <w:bCs/>
          <w:color w:val="000000" w:themeColor="text1"/>
          <w:lang w:val="en-US" w:eastAsia="en-US" w:bidi="bn-IN"/>
        </w:rPr>
        <w:t xml:space="preserve">phone us on </w:t>
      </w:r>
      <w:r w:rsidR="0093142A" w:rsidRPr="00074528">
        <w:rPr>
          <w:rFonts w:ascii="FS Me" w:eastAsiaTheme="majorEastAsia" w:hAnsi="FS Me" w:cstheme="majorBidi"/>
          <w:b/>
          <w:bCs/>
          <w:color w:val="000000" w:themeColor="text1"/>
          <w:lang w:val="en-US" w:eastAsia="en-US" w:bidi="bn-IN"/>
        </w:rPr>
        <w:t>01273 220900 and ask to speak to EVOLVE</w:t>
      </w:r>
      <w:r w:rsidR="69C5B894" w:rsidRPr="00074528">
        <w:rPr>
          <w:rFonts w:ascii="FS Me" w:eastAsiaTheme="majorEastAsia" w:hAnsi="FS Me" w:cstheme="majorBidi"/>
          <w:b/>
          <w:bCs/>
          <w:color w:val="000000" w:themeColor="text1"/>
          <w:lang w:val="en-US" w:eastAsia="en-US" w:bidi="bn-I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7"/>
        <w:gridCol w:w="4723"/>
      </w:tblGrid>
      <w:tr w:rsidR="003C1B1E" w14:paraId="5219D1D8" w14:textId="77777777" w:rsidTr="48370969">
        <w:trPr>
          <w:trHeight w:val="666"/>
        </w:trPr>
        <w:tc>
          <w:tcPr>
            <w:tcW w:w="4977" w:type="dxa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bookmarkEnd w:id="0"/>
          <w:p w14:paraId="2164AE1C" w14:textId="018B0531" w:rsidR="003C1B1E" w:rsidRPr="005C1E8B" w:rsidRDefault="003C1B1E" w:rsidP="00732591">
            <w:pPr>
              <w:pStyle w:val="YMCAsubtitle"/>
              <w:rPr>
                <w:b w:val="0"/>
                <w:color w:val="4D4F53"/>
                <w:sz w:val="24"/>
                <w:szCs w:val="24"/>
              </w:rPr>
            </w:pPr>
            <w:r w:rsidRPr="00755C44">
              <w:rPr>
                <w:color w:val="4D4F53"/>
                <w:sz w:val="24"/>
                <w:szCs w:val="24"/>
              </w:rPr>
              <w:t>Name:</w:t>
            </w:r>
            <w:r w:rsidR="005C1E8B">
              <w:rPr>
                <w:color w:val="4D4F53"/>
                <w:sz w:val="24"/>
                <w:szCs w:val="24"/>
              </w:rPr>
              <w:t xml:space="preserve"> </w:t>
            </w:r>
          </w:p>
        </w:tc>
        <w:tc>
          <w:tcPr>
            <w:tcW w:w="4723" w:type="dxa"/>
            <w:tcBorders>
              <w:top w:val="single" w:sz="18" w:space="0" w:color="81C3AF"/>
              <w:left w:val="single" w:sz="18" w:space="0" w:color="81C3AF"/>
              <w:bottom w:val="single" w:sz="4" w:space="0" w:color="81C3AF"/>
              <w:right w:val="single" w:sz="18" w:space="0" w:color="81C3AF"/>
            </w:tcBorders>
          </w:tcPr>
          <w:p w14:paraId="2E78246A" w14:textId="4D52D72E" w:rsidR="003C1B1E" w:rsidRPr="005C1E8B" w:rsidRDefault="003C1B1E" w:rsidP="00732591">
            <w:pPr>
              <w:pStyle w:val="YMCAsubtitle"/>
              <w:rPr>
                <w:b w:val="0"/>
                <w:color w:val="4D4F53"/>
                <w:sz w:val="24"/>
                <w:szCs w:val="24"/>
              </w:rPr>
            </w:pPr>
            <w:r w:rsidRPr="00755C44">
              <w:rPr>
                <w:color w:val="4D4F53"/>
                <w:sz w:val="24"/>
                <w:szCs w:val="24"/>
              </w:rPr>
              <w:t>Any name you prefer to be known by:</w:t>
            </w:r>
          </w:p>
        </w:tc>
      </w:tr>
      <w:tr w:rsidR="003C1B1E" w14:paraId="27D21D91" w14:textId="77777777" w:rsidTr="48370969">
        <w:trPr>
          <w:trHeight w:val="374"/>
        </w:trPr>
        <w:tc>
          <w:tcPr>
            <w:tcW w:w="9700" w:type="dxa"/>
            <w:gridSpan w:val="2"/>
            <w:tcBorders>
              <w:top w:val="single" w:sz="18" w:space="0" w:color="81C3AF"/>
              <w:left w:val="single" w:sz="18" w:space="0" w:color="81C3AF"/>
              <w:bottom w:val="single" w:sz="4" w:space="0" w:color="81C3AF"/>
              <w:right w:val="single" w:sz="18" w:space="0" w:color="81C3AF"/>
            </w:tcBorders>
          </w:tcPr>
          <w:p w14:paraId="4394356B" w14:textId="7E15EA42" w:rsidR="003C1B1E" w:rsidRPr="005C1E8B" w:rsidRDefault="003C1B1E" w:rsidP="00732591">
            <w:pPr>
              <w:pStyle w:val="YMCAsubtitle"/>
              <w:rPr>
                <w:b w:val="0"/>
                <w:color w:val="4D4F53"/>
                <w:sz w:val="24"/>
                <w:szCs w:val="24"/>
              </w:rPr>
            </w:pPr>
            <w:r w:rsidRPr="00755C44">
              <w:rPr>
                <w:color w:val="4D4F53"/>
                <w:sz w:val="24"/>
                <w:szCs w:val="24"/>
              </w:rPr>
              <w:t xml:space="preserve">Any </w:t>
            </w:r>
            <w:r w:rsidR="003A58E2">
              <w:rPr>
                <w:color w:val="4D4F53"/>
                <w:sz w:val="24"/>
                <w:szCs w:val="24"/>
              </w:rPr>
              <w:t>p</w:t>
            </w:r>
            <w:r w:rsidRPr="00755C44">
              <w:rPr>
                <w:color w:val="4D4F53"/>
                <w:sz w:val="24"/>
                <w:szCs w:val="24"/>
              </w:rPr>
              <w:t>referred pronouns e.g. she/her, he/him, they/them:</w:t>
            </w:r>
          </w:p>
        </w:tc>
      </w:tr>
      <w:tr w:rsidR="00755C44" w14:paraId="717CB406" w14:textId="77777777" w:rsidTr="48370969">
        <w:trPr>
          <w:trHeight w:val="380"/>
        </w:trPr>
        <w:tc>
          <w:tcPr>
            <w:tcW w:w="4977" w:type="dxa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42C51965" w14:textId="18DA7F91" w:rsidR="00755C44" w:rsidRPr="005C1E8B" w:rsidRDefault="00755C44" w:rsidP="003C1B1E">
            <w:pPr>
              <w:pStyle w:val="YMCAsubtitle"/>
              <w:rPr>
                <w:b w:val="0"/>
                <w:color w:val="4D4F53"/>
                <w:sz w:val="24"/>
                <w:szCs w:val="24"/>
              </w:rPr>
            </w:pPr>
            <w:r w:rsidRPr="00755C44">
              <w:rPr>
                <w:color w:val="4D4F53"/>
                <w:sz w:val="24"/>
                <w:szCs w:val="24"/>
              </w:rPr>
              <w:t xml:space="preserve">Date of Birth: </w:t>
            </w:r>
          </w:p>
        </w:tc>
        <w:tc>
          <w:tcPr>
            <w:tcW w:w="4723" w:type="dxa"/>
            <w:vMerge w:val="restart"/>
            <w:tcBorders>
              <w:top w:val="single" w:sz="18" w:space="0" w:color="81C3AF"/>
              <w:left w:val="single" w:sz="18" w:space="0" w:color="81C3AF"/>
              <w:right w:val="single" w:sz="18" w:space="0" w:color="81C3AF"/>
            </w:tcBorders>
          </w:tcPr>
          <w:p w14:paraId="1E6C09BE" w14:textId="77777777" w:rsidR="00755C44" w:rsidRPr="005C1E8B" w:rsidRDefault="00755C44" w:rsidP="00732591">
            <w:pPr>
              <w:pStyle w:val="YMCAsubtitle"/>
              <w:rPr>
                <w:b w:val="0"/>
                <w:color w:val="4D4F53"/>
                <w:sz w:val="24"/>
                <w:szCs w:val="24"/>
              </w:rPr>
            </w:pPr>
            <w:r w:rsidRPr="00755C44">
              <w:rPr>
                <w:color w:val="4D4F53"/>
                <w:sz w:val="24"/>
                <w:szCs w:val="24"/>
              </w:rPr>
              <w:t xml:space="preserve">Email </w:t>
            </w:r>
            <w:r w:rsidR="003A58E2">
              <w:rPr>
                <w:color w:val="4D4F53"/>
                <w:sz w:val="24"/>
                <w:szCs w:val="24"/>
              </w:rPr>
              <w:t>A</w:t>
            </w:r>
            <w:r w:rsidRPr="00755C44">
              <w:rPr>
                <w:color w:val="4D4F53"/>
                <w:sz w:val="24"/>
                <w:szCs w:val="24"/>
              </w:rPr>
              <w:t>ddress:</w:t>
            </w:r>
            <w:r w:rsidR="005C1E8B">
              <w:rPr>
                <w:color w:val="4D4F53"/>
                <w:sz w:val="24"/>
                <w:szCs w:val="24"/>
              </w:rPr>
              <w:t xml:space="preserve"> </w:t>
            </w:r>
          </w:p>
          <w:p w14:paraId="31BE6D87" w14:textId="115C8996" w:rsidR="00755C44" w:rsidRPr="005C1E8B" w:rsidRDefault="00755C44" w:rsidP="00732591">
            <w:pPr>
              <w:pStyle w:val="YMCAsubtitle"/>
              <w:rPr>
                <w:b w:val="0"/>
                <w:color w:val="4D4F53"/>
                <w:sz w:val="24"/>
                <w:szCs w:val="24"/>
              </w:rPr>
            </w:pPr>
          </w:p>
        </w:tc>
      </w:tr>
      <w:tr w:rsidR="00755C44" w14:paraId="6D2CE1A3" w14:textId="77777777" w:rsidTr="48370969">
        <w:trPr>
          <w:trHeight w:val="390"/>
        </w:trPr>
        <w:tc>
          <w:tcPr>
            <w:tcW w:w="4977" w:type="dxa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58133E2B" w14:textId="29C8D685" w:rsidR="00755C44" w:rsidRPr="005C1E8B" w:rsidRDefault="00755C44" w:rsidP="00732591">
            <w:pPr>
              <w:pStyle w:val="YMCAsubtitle"/>
              <w:rPr>
                <w:b w:val="0"/>
                <w:color w:val="4D4F53"/>
                <w:sz w:val="24"/>
                <w:szCs w:val="24"/>
              </w:rPr>
            </w:pPr>
            <w:r w:rsidRPr="00755C44">
              <w:rPr>
                <w:color w:val="4D4F53"/>
                <w:sz w:val="24"/>
                <w:szCs w:val="24"/>
              </w:rPr>
              <w:t xml:space="preserve">Phone </w:t>
            </w:r>
            <w:r w:rsidR="003A58E2">
              <w:rPr>
                <w:color w:val="4D4F53"/>
                <w:sz w:val="24"/>
                <w:szCs w:val="24"/>
              </w:rPr>
              <w:t>N</w:t>
            </w:r>
            <w:r w:rsidRPr="00755C44">
              <w:rPr>
                <w:color w:val="4D4F53"/>
                <w:sz w:val="24"/>
                <w:szCs w:val="24"/>
              </w:rPr>
              <w:t>umber:</w:t>
            </w:r>
            <w:r w:rsidR="005C1E8B">
              <w:rPr>
                <w:color w:val="4D4F53"/>
                <w:sz w:val="24"/>
                <w:szCs w:val="24"/>
              </w:rPr>
              <w:t xml:space="preserve"> </w:t>
            </w:r>
          </w:p>
        </w:tc>
        <w:tc>
          <w:tcPr>
            <w:tcW w:w="4723" w:type="dxa"/>
            <w:vMerge/>
          </w:tcPr>
          <w:p w14:paraId="7544D85A" w14:textId="77777777" w:rsidR="00755C44" w:rsidRPr="00755C44" w:rsidRDefault="00755C44" w:rsidP="00732591">
            <w:pPr>
              <w:pStyle w:val="YMCAsubtitle"/>
              <w:rPr>
                <w:color w:val="4D4F53"/>
                <w:sz w:val="24"/>
                <w:szCs w:val="24"/>
              </w:rPr>
            </w:pPr>
          </w:p>
        </w:tc>
      </w:tr>
      <w:tr w:rsidR="003C1B1E" w14:paraId="45E6E3B5" w14:textId="77777777" w:rsidTr="48370969">
        <w:trPr>
          <w:trHeight w:val="661"/>
        </w:trPr>
        <w:tc>
          <w:tcPr>
            <w:tcW w:w="9700" w:type="dxa"/>
            <w:gridSpan w:val="2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6DD92E9C" w14:textId="77777777" w:rsidR="003C1B1E" w:rsidRDefault="003C1B1E" w:rsidP="003C1B1E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Any </w:t>
            </w:r>
            <w:r w:rsidR="003A58E2">
              <w:rPr>
                <w:rFonts w:ascii="FS Me" w:hAnsi="FS Me"/>
                <w:b/>
                <w:color w:val="4D4F53"/>
                <w:sz w:val="24"/>
                <w:szCs w:val="24"/>
              </w:rPr>
              <w:t>C</w:t>
            </w: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>ommunication Preferences e.g. other method/larger font/best time or day:</w:t>
            </w:r>
          </w:p>
          <w:p w14:paraId="3FDE1560" w14:textId="261703E7" w:rsidR="00755C44" w:rsidRPr="005C1E8B" w:rsidRDefault="00755C44" w:rsidP="003C1B1E">
            <w:pPr>
              <w:rPr>
                <w:color w:val="4D4F53"/>
                <w:sz w:val="24"/>
                <w:szCs w:val="24"/>
              </w:rPr>
            </w:pPr>
          </w:p>
        </w:tc>
      </w:tr>
      <w:tr w:rsidR="00074528" w14:paraId="2FC18A45" w14:textId="77777777" w:rsidTr="48370969">
        <w:trPr>
          <w:trHeight w:val="661"/>
        </w:trPr>
        <w:tc>
          <w:tcPr>
            <w:tcW w:w="9700" w:type="dxa"/>
            <w:gridSpan w:val="2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6B9E376F" w14:textId="18003856" w:rsidR="00074528" w:rsidRPr="00755C44" w:rsidRDefault="00074528" w:rsidP="003C1B1E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Do you require translation services? If so, please specify what language: </w:t>
            </w:r>
            <w:bookmarkStart w:id="1" w:name="_GoBack"/>
            <w:bookmarkEnd w:id="1"/>
          </w:p>
        </w:tc>
      </w:tr>
      <w:tr w:rsidR="0093142A" w14:paraId="758F2E39" w14:textId="77777777" w:rsidTr="48370969">
        <w:trPr>
          <w:trHeight w:val="661"/>
        </w:trPr>
        <w:tc>
          <w:tcPr>
            <w:tcW w:w="9700" w:type="dxa"/>
            <w:gridSpan w:val="2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484BC187" w14:textId="51AFBD67" w:rsidR="0093142A" w:rsidRPr="003170F4" w:rsidRDefault="0093142A" w:rsidP="003170F4">
            <w:pPr>
              <w:jc w:val="center"/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>ACCESSIBILITY INFORMATION:</w:t>
            </w:r>
            <w:r w:rsidR="003170F4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  <w:r w:rsidRPr="0093142A">
              <w:rPr>
                <w:rFonts w:ascii="FS Me" w:hAnsi="FS Me"/>
                <w:color w:val="4D4F53"/>
                <w:sz w:val="24"/>
                <w:szCs w:val="24"/>
              </w:rPr>
              <w:t>The EVOLVE office is in a basement, accessible via stairs.</w:t>
            </w:r>
          </w:p>
          <w:p w14:paraId="6720EF74" w14:textId="660C2E1F" w:rsidR="0093142A" w:rsidRPr="0093142A" w:rsidRDefault="0093142A" w:rsidP="0093142A">
            <w:pPr>
              <w:jc w:val="center"/>
              <w:rPr>
                <w:rFonts w:ascii="FS Me" w:hAnsi="FS Me"/>
                <w:color w:val="4D4F53"/>
                <w:sz w:val="24"/>
                <w:szCs w:val="24"/>
              </w:rPr>
            </w:pPr>
            <w:r w:rsidRPr="0093142A">
              <w:rPr>
                <w:rFonts w:ascii="FS Me" w:hAnsi="FS Me"/>
                <w:color w:val="4D4F53"/>
                <w:sz w:val="24"/>
                <w:szCs w:val="24"/>
              </w:rPr>
              <w:t>Please, let us know if you have any accessibility needs that would mean you would like to meet at an alternative venue.</w:t>
            </w:r>
          </w:p>
        </w:tc>
      </w:tr>
      <w:tr w:rsidR="00E45D4F" w14:paraId="6A949865" w14:textId="77777777" w:rsidTr="48370969">
        <w:trPr>
          <w:trHeight w:val="949"/>
        </w:trPr>
        <w:tc>
          <w:tcPr>
            <w:tcW w:w="9700" w:type="dxa"/>
            <w:gridSpan w:val="2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44032310" w14:textId="77777777" w:rsidR="005C1E8B" w:rsidRDefault="004738C7" w:rsidP="005F4ED5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>Where would you like coaching to take place?</w:t>
            </w:r>
          </w:p>
          <w:p w14:paraId="50E2B78F" w14:textId="3CB6F5E2" w:rsidR="00BF32CF" w:rsidRPr="00BF32CF" w:rsidRDefault="005D13CC" w:rsidP="00BF32CF">
            <w:pPr>
              <w:pStyle w:val="ListParagraph"/>
              <w:numPr>
                <w:ilvl w:val="0"/>
                <w:numId w:val="5"/>
              </w:numPr>
              <w:rPr>
                <w:rFonts w:ascii="FS Me" w:hAnsi="FS Me"/>
                <w:color w:val="4D4F53"/>
                <w:sz w:val="24"/>
                <w:szCs w:val="24"/>
              </w:rPr>
            </w:pPr>
            <w:r w:rsidRPr="48370969">
              <w:rPr>
                <w:rFonts w:ascii="FS Me" w:hAnsi="FS Me"/>
                <w:sz w:val="24"/>
                <w:szCs w:val="24"/>
              </w:rPr>
              <w:t xml:space="preserve">at </w:t>
            </w:r>
            <w:r w:rsidR="00BF32CF" w:rsidRPr="48370969">
              <w:rPr>
                <w:rFonts w:ascii="FS Me" w:hAnsi="FS Me"/>
                <w:sz w:val="24"/>
                <w:szCs w:val="24"/>
              </w:rPr>
              <w:t>Richmond House</w:t>
            </w:r>
            <w:r w:rsidRPr="48370969">
              <w:rPr>
                <w:rFonts w:ascii="FS Me" w:hAnsi="FS Me"/>
                <w:sz w:val="24"/>
                <w:szCs w:val="24"/>
              </w:rPr>
              <w:t xml:space="preserve">, </w:t>
            </w:r>
            <w:r w:rsidR="00BF32CF" w:rsidRPr="48370969">
              <w:rPr>
                <w:rFonts w:ascii="FS Me" w:hAnsi="FS Me"/>
                <w:sz w:val="24"/>
                <w:szCs w:val="24"/>
              </w:rPr>
              <w:t>Richmond Road</w:t>
            </w:r>
            <w:r w:rsidR="00377296" w:rsidRPr="48370969">
              <w:rPr>
                <w:rFonts w:ascii="FS Me" w:hAnsi="FS Me"/>
                <w:sz w:val="24"/>
                <w:szCs w:val="24"/>
              </w:rPr>
              <w:t>,</w:t>
            </w:r>
            <w:r w:rsidR="00BF32CF" w:rsidRPr="48370969">
              <w:rPr>
                <w:rFonts w:ascii="FS Me" w:hAnsi="FS Me"/>
                <w:sz w:val="24"/>
                <w:szCs w:val="24"/>
              </w:rPr>
              <w:t xml:space="preserve"> Brighton, BN2 3FT</w:t>
            </w:r>
            <w:r w:rsidRPr="48370969">
              <w:rPr>
                <w:rFonts w:ascii="FS Me" w:hAnsi="FS Me"/>
                <w:sz w:val="24"/>
                <w:szCs w:val="24"/>
              </w:rPr>
              <w:t xml:space="preserve"> </w:t>
            </w:r>
            <w:sdt>
              <w:sdtPr>
                <w:rPr>
                  <w:rFonts w:ascii="FS Me" w:hAnsi="FS Me"/>
                  <w:b/>
                  <w:bCs/>
                  <w:sz w:val="24"/>
                  <w:szCs w:val="24"/>
                </w:rPr>
                <w:id w:val="237608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4B603F66" w14:textId="04F6E529" w:rsidR="00BF32CF" w:rsidRPr="0093142A" w:rsidRDefault="005D13CC" w:rsidP="0093142A">
            <w:pPr>
              <w:pStyle w:val="ListParagraph"/>
              <w:numPr>
                <w:ilvl w:val="0"/>
                <w:numId w:val="5"/>
              </w:numPr>
              <w:rPr>
                <w:rFonts w:ascii="FS Me" w:hAnsi="FS Me"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color w:val="4D4F53"/>
                <w:sz w:val="24"/>
                <w:szCs w:val="24"/>
              </w:rPr>
              <w:t xml:space="preserve">at </w:t>
            </w:r>
            <w:r w:rsidR="00BF32CF" w:rsidRPr="00BF32CF">
              <w:rPr>
                <w:rFonts w:ascii="FS Me" w:hAnsi="FS Me"/>
                <w:color w:val="4D4F53"/>
                <w:sz w:val="24"/>
                <w:szCs w:val="24"/>
              </w:rPr>
              <w:t>EVOLV</w:t>
            </w:r>
            <w:r w:rsidR="00377296">
              <w:rPr>
                <w:rFonts w:ascii="FS Me" w:hAnsi="FS Me"/>
                <w:color w:val="4D4F53"/>
                <w:sz w:val="24"/>
                <w:szCs w:val="24"/>
              </w:rPr>
              <w:t>E</w:t>
            </w:r>
            <w:r w:rsidR="0093142A">
              <w:rPr>
                <w:rFonts w:ascii="FS Me" w:hAnsi="FS Me"/>
                <w:color w:val="4D4F53"/>
                <w:sz w:val="24"/>
                <w:szCs w:val="24"/>
              </w:rPr>
              <w:t xml:space="preserve"> – </w:t>
            </w:r>
            <w:proofErr w:type="spellStart"/>
            <w:r w:rsidR="0093142A">
              <w:rPr>
                <w:rFonts w:ascii="FS Me" w:hAnsi="FS Me"/>
                <w:color w:val="4D4F53"/>
                <w:sz w:val="24"/>
                <w:szCs w:val="24"/>
              </w:rPr>
              <w:t>Steine</w:t>
            </w:r>
            <w:proofErr w:type="spellEnd"/>
            <w:r w:rsidR="0093142A">
              <w:rPr>
                <w:rFonts w:ascii="FS Me" w:hAnsi="FS Me"/>
                <w:color w:val="4D4F53"/>
                <w:sz w:val="24"/>
                <w:szCs w:val="24"/>
              </w:rPr>
              <w:t xml:space="preserve"> House, </w:t>
            </w:r>
            <w:r w:rsidR="0093142A" w:rsidRPr="0093142A">
              <w:rPr>
                <w:rFonts w:ascii="FS Me" w:hAnsi="FS Me"/>
                <w:color w:val="4D4F53"/>
                <w:sz w:val="24"/>
                <w:szCs w:val="24"/>
              </w:rPr>
              <w:t xml:space="preserve">55 Old </w:t>
            </w:r>
            <w:proofErr w:type="spellStart"/>
            <w:r w:rsidR="0093142A" w:rsidRPr="0093142A">
              <w:rPr>
                <w:rFonts w:ascii="FS Me" w:hAnsi="FS Me"/>
                <w:color w:val="4D4F53"/>
                <w:sz w:val="24"/>
                <w:szCs w:val="24"/>
              </w:rPr>
              <w:t>Steine</w:t>
            </w:r>
            <w:proofErr w:type="spellEnd"/>
            <w:r w:rsidR="0093142A">
              <w:rPr>
                <w:rFonts w:ascii="FS Me" w:hAnsi="FS Me"/>
                <w:color w:val="4D4F53"/>
                <w:sz w:val="24"/>
                <w:szCs w:val="24"/>
              </w:rPr>
              <w:t xml:space="preserve">, </w:t>
            </w:r>
            <w:r w:rsidR="0093142A" w:rsidRPr="0093142A">
              <w:rPr>
                <w:rFonts w:ascii="FS Me" w:hAnsi="FS Me"/>
                <w:color w:val="4D4F53"/>
                <w:sz w:val="24"/>
                <w:szCs w:val="24"/>
              </w:rPr>
              <w:t>Brighton</w:t>
            </w:r>
            <w:r w:rsidR="0093142A">
              <w:rPr>
                <w:rFonts w:ascii="FS Me" w:hAnsi="FS Me"/>
                <w:color w:val="4D4F53"/>
                <w:sz w:val="24"/>
                <w:szCs w:val="24"/>
              </w:rPr>
              <w:t xml:space="preserve">, </w:t>
            </w:r>
            <w:r w:rsidR="0093142A" w:rsidRPr="0093142A">
              <w:rPr>
                <w:rFonts w:ascii="FS Me" w:hAnsi="FS Me"/>
                <w:color w:val="4D4F53"/>
                <w:sz w:val="24"/>
                <w:szCs w:val="24"/>
              </w:rPr>
              <w:t>BN1 1NX</w:t>
            </w:r>
            <w:r w:rsidR="003170F4">
              <w:rPr>
                <w:rFonts w:ascii="FS Me" w:hAnsi="FS Me"/>
                <w:color w:val="4D4F53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19896674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3142A" w:rsidRPr="0093142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E52D3D0" w14:textId="73A25439" w:rsidR="005D13CC" w:rsidRPr="005D13CC" w:rsidRDefault="00AB25C2" w:rsidP="005D13CC">
            <w:pPr>
              <w:pStyle w:val="ListParagraph"/>
              <w:numPr>
                <w:ilvl w:val="0"/>
                <w:numId w:val="5"/>
              </w:numPr>
              <w:rPr>
                <w:rFonts w:ascii="FS Me" w:hAnsi="FS Me"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color w:val="4D4F53"/>
                <w:sz w:val="24"/>
                <w:szCs w:val="24"/>
              </w:rPr>
              <w:t>i</w:t>
            </w:r>
            <w:r w:rsidR="005D13CC" w:rsidRPr="005D13CC">
              <w:rPr>
                <w:rFonts w:ascii="FS Me" w:hAnsi="FS Me"/>
                <w:color w:val="4D4F53"/>
                <w:sz w:val="24"/>
                <w:szCs w:val="24"/>
              </w:rPr>
              <w:t xml:space="preserve">n a key working/office space </w:t>
            </w:r>
            <w:r>
              <w:rPr>
                <w:rFonts w:ascii="FS Me" w:hAnsi="FS Me"/>
                <w:color w:val="4D4F53"/>
                <w:sz w:val="24"/>
                <w:szCs w:val="24"/>
              </w:rPr>
              <w:t>at</w:t>
            </w:r>
            <w:r w:rsidR="005D13CC" w:rsidRPr="005D13CC">
              <w:rPr>
                <w:rFonts w:ascii="FS Me" w:hAnsi="FS Me"/>
                <w:color w:val="4D4F53"/>
                <w:sz w:val="24"/>
                <w:szCs w:val="24"/>
              </w:rPr>
              <w:t xml:space="preserve"> my service</w:t>
            </w:r>
            <w:r w:rsidR="005D13CC">
              <w:rPr>
                <w:rFonts w:ascii="FS Me" w:hAnsi="FS Me"/>
                <w:color w:val="4D4F53"/>
                <w:sz w:val="24"/>
                <w:szCs w:val="24"/>
              </w:rPr>
              <w:t xml:space="preserve"> </w:t>
            </w:r>
            <w:sdt>
              <w:sdtPr>
                <w:rPr>
                  <w:rFonts w:ascii="FS Me" w:hAnsi="FS Me"/>
                  <w:b/>
                  <w:bCs/>
                  <w:sz w:val="24"/>
                  <w:szCs w:val="24"/>
                </w:rPr>
                <w:id w:val="-5840772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1A73F9E" w14:textId="77777777" w:rsidR="00732591" w:rsidRDefault="00732591" w:rsidP="0073259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1"/>
        <w:gridCol w:w="1566"/>
        <w:gridCol w:w="1415"/>
        <w:gridCol w:w="3488"/>
      </w:tblGrid>
      <w:tr w:rsidR="00B44A8C" w:rsidRPr="00B44A8C" w14:paraId="0E126B7A" w14:textId="77777777" w:rsidTr="45857D24">
        <w:tc>
          <w:tcPr>
            <w:tcW w:w="9700" w:type="dxa"/>
            <w:gridSpan w:val="4"/>
            <w:tcBorders>
              <w:top w:val="single" w:sz="18" w:space="0" w:color="81C3AF"/>
              <w:left w:val="single" w:sz="18" w:space="0" w:color="81C3AF"/>
              <w:right w:val="single" w:sz="18" w:space="0" w:color="81C3AF"/>
            </w:tcBorders>
          </w:tcPr>
          <w:p w14:paraId="684083F0" w14:textId="5C422B51" w:rsidR="00B44A8C" w:rsidRPr="00755C44" w:rsidRDefault="00B44A8C" w:rsidP="00732591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 w:rsidRPr="00755C44">
              <w:rPr>
                <w:rFonts w:ascii="FS Me" w:hAnsi="FS Me"/>
                <w:b/>
                <w:color w:val="7030A0"/>
                <w:sz w:val="24"/>
                <w:szCs w:val="24"/>
              </w:rPr>
              <w:t xml:space="preserve">I am ready for </w:t>
            </w:r>
            <w:r w:rsidR="009973D1">
              <w:rPr>
                <w:rFonts w:ascii="FS Me" w:hAnsi="FS Me"/>
                <w:b/>
                <w:color w:val="7030A0"/>
                <w:sz w:val="24"/>
                <w:szCs w:val="24"/>
              </w:rPr>
              <w:t xml:space="preserve">12 </w:t>
            </w:r>
            <w:r w:rsidRPr="00755C44">
              <w:rPr>
                <w:rFonts w:ascii="FS Me" w:hAnsi="FS Me"/>
                <w:b/>
                <w:color w:val="7030A0"/>
                <w:sz w:val="24"/>
                <w:szCs w:val="24"/>
              </w:rPr>
              <w:t xml:space="preserve">regular 1:1 </w:t>
            </w:r>
            <w:proofErr w:type="gramStart"/>
            <w:r w:rsidR="004738C7">
              <w:rPr>
                <w:rFonts w:ascii="FS Me" w:hAnsi="FS Me"/>
                <w:b/>
                <w:color w:val="7030A0"/>
                <w:sz w:val="24"/>
                <w:szCs w:val="24"/>
              </w:rPr>
              <w:t>sessions</w:t>
            </w:r>
            <w:proofErr w:type="gramEnd"/>
            <w:r w:rsidRPr="00755C44">
              <w:rPr>
                <w:rFonts w:ascii="FS Me" w:hAnsi="FS Me"/>
                <w:b/>
                <w:color w:val="7030A0"/>
                <w:sz w:val="24"/>
                <w:szCs w:val="24"/>
              </w:rPr>
              <w:t xml:space="preserve"> with a coach to set goal for:</w:t>
            </w:r>
            <w:r w:rsidRPr="00755C44">
              <w:rPr>
                <w:rFonts w:ascii="FS Me" w:hAnsi="FS Me"/>
                <w:b/>
                <w:color w:val="7030A0"/>
                <w:sz w:val="24"/>
                <w:szCs w:val="24"/>
              </w:rPr>
              <w:br/>
            </w:r>
            <w:r w:rsidRPr="00755C44">
              <w:rPr>
                <w:rFonts w:ascii="FS Me" w:hAnsi="FS Me"/>
                <w:color w:val="4D4F53"/>
                <w:sz w:val="22"/>
                <w:szCs w:val="24"/>
              </w:rPr>
              <w:t>(please tick which applies and give details of what you would like to do)</w:t>
            </w:r>
          </w:p>
        </w:tc>
      </w:tr>
      <w:tr w:rsidR="00B44A8C" w:rsidRPr="00B44A8C" w14:paraId="627FA041" w14:textId="77777777" w:rsidTr="45857D24">
        <w:trPr>
          <w:trHeight w:val="397"/>
        </w:trPr>
        <w:tc>
          <w:tcPr>
            <w:tcW w:w="3231" w:type="dxa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73B1E043" w14:textId="4ED30E82" w:rsidR="00B44A8C" w:rsidRPr="005C1E8B" w:rsidRDefault="00B44A8C" w:rsidP="00732591">
            <w:pPr>
              <w:rPr>
                <w:rFonts w:ascii="FS Me" w:hAnsi="FS Me"/>
                <w:color w:val="4D4F53"/>
                <w:sz w:val="24"/>
                <w:szCs w:val="24"/>
              </w:rPr>
            </w:pP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>Work</w:t>
            </w:r>
            <w:r w:rsidR="005C1E8B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: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18024957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ascii="MS Gothic" w:eastAsia="MS Gothic" w:hAnsi="MS Gothic" w:hint="eastAsia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81" w:type="dxa"/>
            <w:gridSpan w:val="2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09F56C58" w14:textId="62C04A06" w:rsidR="00B44A8C" w:rsidRPr="005C1E8B" w:rsidRDefault="00B44A8C" w:rsidP="00732591">
            <w:pPr>
              <w:rPr>
                <w:rFonts w:ascii="FS Me" w:hAnsi="FS Me"/>
                <w:color w:val="4D4F53"/>
                <w:sz w:val="24"/>
                <w:szCs w:val="24"/>
              </w:rPr>
            </w:pP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>Volunteering</w:t>
            </w:r>
            <w:r w:rsidR="005C1E8B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: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-12727826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ascii="MS Gothic" w:eastAsia="MS Gothic" w:hAnsi="MS Gothic" w:hint="eastAsia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488" w:type="dxa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274A2524" w14:textId="5768E66C" w:rsidR="00B44A8C" w:rsidRPr="005C1E8B" w:rsidRDefault="00B44A8C" w:rsidP="00732591">
            <w:pPr>
              <w:rPr>
                <w:rFonts w:ascii="FS Me" w:hAnsi="FS Me"/>
                <w:color w:val="4D4F53"/>
                <w:sz w:val="24"/>
                <w:szCs w:val="24"/>
              </w:rPr>
            </w:pPr>
            <w:r w:rsidRPr="24CA51E5">
              <w:rPr>
                <w:rFonts w:ascii="FS Me" w:hAnsi="FS Me"/>
                <w:b/>
                <w:bCs/>
                <w:sz w:val="24"/>
                <w:szCs w:val="24"/>
              </w:rPr>
              <w:t>Learning</w:t>
            </w:r>
            <w:r w:rsidR="005C1E8B" w:rsidRPr="24CA51E5">
              <w:rPr>
                <w:rFonts w:ascii="FS Me" w:hAnsi="FS Me"/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FS Me" w:hAnsi="FS Me"/>
                  <w:b/>
                  <w:bCs/>
                  <w:sz w:val="24"/>
                  <w:szCs w:val="24"/>
                </w:rPr>
                <w:id w:val="-9868603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44A8C" w:rsidRPr="00B44A8C" w14:paraId="40CEB83D" w14:textId="77777777" w:rsidTr="45857D24">
        <w:trPr>
          <w:trHeight w:val="658"/>
        </w:trPr>
        <w:tc>
          <w:tcPr>
            <w:tcW w:w="9700" w:type="dxa"/>
            <w:gridSpan w:val="4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5533D712" w14:textId="4E388845" w:rsidR="00B44A8C" w:rsidRPr="005C1E8B" w:rsidRDefault="00B44A8C" w:rsidP="003C1B1E">
            <w:pPr>
              <w:rPr>
                <w:rFonts w:ascii="FS Me" w:hAnsi="FS Me"/>
                <w:color w:val="4D4F53"/>
                <w:sz w:val="24"/>
                <w:szCs w:val="24"/>
              </w:rPr>
            </w:pP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>Brief Details:</w:t>
            </w:r>
            <w:r w:rsidR="005C1E8B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</w:p>
        </w:tc>
      </w:tr>
      <w:tr w:rsidR="005C1E8B" w:rsidRPr="00B44A8C" w14:paraId="73FFC61D" w14:textId="77777777" w:rsidTr="45857D24">
        <w:trPr>
          <w:trHeight w:val="562"/>
        </w:trPr>
        <w:tc>
          <w:tcPr>
            <w:tcW w:w="4797" w:type="dxa"/>
            <w:gridSpan w:val="2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557EC8D0" w14:textId="13030E6F" w:rsidR="005C1E8B" w:rsidRPr="005C1E8B" w:rsidRDefault="006F4DD7" w:rsidP="00732591">
            <w:pPr>
              <w:rPr>
                <w:rFonts w:ascii="FS Me" w:hAnsi="FS Me"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>Recovery Coordinator Name</w:t>
            </w:r>
            <w:r w:rsidR="005C1E8B"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>:</w:t>
            </w:r>
            <w:r w:rsidR="005C1E8B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</w:p>
        </w:tc>
        <w:tc>
          <w:tcPr>
            <w:tcW w:w="4903" w:type="dxa"/>
            <w:gridSpan w:val="2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63026A66" w14:textId="05AE84F8" w:rsidR="006F4DD7" w:rsidRDefault="006F4DD7" w:rsidP="00732591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Service (please tick): </w:t>
            </w:r>
          </w:p>
          <w:p w14:paraId="132FCB6E" w14:textId="77777777" w:rsidR="0093142A" w:rsidRDefault="0093142A" w:rsidP="00732591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</w:p>
          <w:p w14:paraId="23D52349" w14:textId="4B444CC2" w:rsidR="006F4DD7" w:rsidRDefault="006F4DD7" w:rsidP="45857D24">
            <w:pPr>
              <w:pStyle w:val="ListParagraph"/>
              <w:numPr>
                <w:ilvl w:val="0"/>
                <w:numId w:val="3"/>
              </w:numPr>
              <w:rPr>
                <w:rFonts w:ascii="FS Me" w:hAnsi="FS Me"/>
                <w:b/>
                <w:bCs/>
                <w:color w:val="4D4F53"/>
                <w:sz w:val="24"/>
                <w:szCs w:val="24"/>
              </w:rPr>
            </w:pPr>
            <w:r w:rsidRPr="45857D24">
              <w:rPr>
                <w:rFonts w:ascii="FS Me" w:hAnsi="FS Me"/>
                <w:b/>
                <w:bCs/>
                <w:sz w:val="24"/>
                <w:szCs w:val="24"/>
              </w:rPr>
              <w:t xml:space="preserve">BHT Sussex Move </w:t>
            </w:r>
            <w:proofErr w:type="gramStart"/>
            <w:r w:rsidRPr="45857D24">
              <w:rPr>
                <w:rFonts w:ascii="FS Me" w:hAnsi="FS Me"/>
                <w:b/>
                <w:bCs/>
                <w:sz w:val="24"/>
                <w:szCs w:val="24"/>
              </w:rPr>
              <w:t>On</w:t>
            </w:r>
            <w:proofErr w:type="gramEnd"/>
            <w:r w:rsidRPr="45857D24">
              <w:rPr>
                <w:rFonts w:ascii="FS Me" w:hAnsi="FS Me"/>
                <w:b/>
                <w:bCs/>
                <w:sz w:val="24"/>
                <w:szCs w:val="24"/>
              </w:rPr>
              <w:t xml:space="preserve"> Project</w:t>
            </w:r>
            <w:r w:rsidR="000B3674">
              <w:rPr>
                <w:rFonts w:ascii="FS Me" w:hAnsi="FS Me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FS Me" w:hAnsi="FS Me"/>
                  <w:b/>
                  <w:bCs/>
                  <w:sz w:val="24"/>
                  <w:szCs w:val="24"/>
                </w:rPr>
                <w:id w:val="-18123994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E82C292" w14:textId="13C1FF2B" w:rsidR="006F4DD7" w:rsidRDefault="006F4DD7" w:rsidP="006F4DD7">
            <w:pPr>
              <w:pStyle w:val="ListParagraph"/>
              <w:numPr>
                <w:ilvl w:val="0"/>
                <w:numId w:val="3"/>
              </w:num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 w:rsidRPr="006F4DD7">
              <w:rPr>
                <w:rFonts w:ascii="FS Me" w:hAnsi="FS Me"/>
                <w:b/>
                <w:color w:val="4D4F53"/>
                <w:sz w:val="24"/>
                <w:szCs w:val="24"/>
              </w:rPr>
              <w:t>BHT Sussex’s Recovery Project</w:t>
            </w:r>
            <w:r w:rsidR="000E6F52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-20291634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ascii="MS Gothic" w:eastAsia="MS Gothic" w:hAnsi="MS Gothic" w:hint="eastAsia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  <w:p w14:paraId="76608165" w14:textId="05DE7BA8" w:rsidR="006F4DD7" w:rsidRDefault="006F4DD7" w:rsidP="006F4DD7">
            <w:pPr>
              <w:pStyle w:val="ListParagraph"/>
              <w:numPr>
                <w:ilvl w:val="0"/>
                <w:numId w:val="3"/>
              </w:num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>Oasis Project</w:t>
            </w:r>
            <w:r w:rsidR="000E6F52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-20217670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ascii="MS Gothic" w:eastAsia="MS Gothic" w:hAnsi="MS Gothic" w:hint="eastAsia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  <w:p w14:paraId="35A5EDE5" w14:textId="138199BD" w:rsidR="006F4DD7" w:rsidRDefault="006F4DD7" w:rsidP="006F4DD7">
            <w:pPr>
              <w:pStyle w:val="ListParagraph"/>
              <w:numPr>
                <w:ilvl w:val="0"/>
                <w:numId w:val="3"/>
              </w:num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 w:rsidRPr="006F4DD7">
              <w:rPr>
                <w:rFonts w:ascii="FS Me" w:hAnsi="FS Me"/>
                <w:b/>
                <w:color w:val="4D4F53"/>
                <w:sz w:val="24"/>
                <w:szCs w:val="24"/>
              </w:rPr>
              <w:t>St Thomas Fund Residential Rehabilitation Service</w:t>
            </w:r>
            <w:r w:rsidR="000E6F52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13129836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ascii="MS Gothic" w:eastAsia="MS Gothic" w:hAnsi="MS Gothic" w:hint="eastAsia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  <w:p w14:paraId="7BEAA66E" w14:textId="23B1F38B" w:rsidR="006F4DD7" w:rsidRPr="0093142A" w:rsidRDefault="006F4DD7" w:rsidP="00732591">
            <w:pPr>
              <w:pStyle w:val="ListParagraph"/>
              <w:numPr>
                <w:ilvl w:val="0"/>
                <w:numId w:val="3"/>
              </w:num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lastRenderedPageBreak/>
              <w:t xml:space="preserve">Richmond House </w:t>
            </w:r>
            <w:r w:rsidRPr="006F4DD7">
              <w:rPr>
                <w:rFonts w:ascii="FS Me" w:hAnsi="FS Me"/>
                <w:b/>
                <w:color w:val="4D4F53"/>
                <w:sz w:val="24"/>
                <w:szCs w:val="24"/>
              </w:rPr>
              <w:t>Brighton and Hove Recovery Service</w:t>
            </w:r>
            <w:r w:rsidR="000E6F52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18263983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ascii="MS Gothic" w:eastAsia="MS Gothic" w:hAnsi="MS Gothic" w:hint="eastAsia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1E8B" w:rsidRPr="00B44A8C" w14:paraId="44EB5D3C" w14:textId="77777777" w:rsidTr="45857D24">
        <w:trPr>
          <w:trHeight w:val="521"/>
        </w:trPr>
        <w:tc>
          <w:tcPr>
            <w:tcW w:w="4797" w:type="dxa"/>
            <w:gridSpan w:val="2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366045FD" w14:textId="01E01575" w:rsidR="005C1E8B" w:rsidRPr="005C1E8B" w:rsidRDefault="005C1E8B" w:rsidP="00732591">
            <w:pPr>
              <w:rPr>
                <w:rFonts w:ascii="FS Me" w:hAnsi="FS Me"/>
                <w:color w:val="4D4F53"/>
                <w:sz w:val="24"/>
                <w:szCs w:val="24"/>
              </w:rPr>
            </w:pP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lastRenderedPageBreak/>
              <w:t xml:space="preserve">Phone </w:t>
            </w:r>
            <w:r w:rsidR="003A58E2">
              <w:rPr>
                <w:rFonts w:ascii="FS Me" w:hAnsi="FS Me"/>
                <w:b/>
                <w:color w:val="4D4F53"/>
                <w:sz w:val="24"/>
                <w:szCs w:val="24"/>
              </w:rPr>
              <w:t>N</w:t>
            </w: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>umber:</w:t>
            </w: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</w:p>
        </w:tc>
        <w:tc>
          <w:tcPr>
            <w:tcW w:w="4903" w:type="dxa"/>
            <w:gridSpan w:val="2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2669D3B4" w14:textId="06A34C61" w:rsidR="005C1E8B" w:rsidRPr="005C1E8B" w:rsidRDefault="005C1E8B" w:rsidP="00732591">
            <w:pPr>
              <w:rPr>
                <w:rFonts w:ascii="FS Me" w:hAnsi="FS Me"/>
                <w:color w:val="4D4F53"/>
                <w:sz w:val="24"/>
                <w:szCs w:val="24"/>
              </w:rPr>
            </w:pP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Email </w:t>
            </w:r>
            <w:r w:rsidR="003A58E2">
              <w:rPr>
                <w:rFonts w:ascii="FS Me" w:hAnsi="FS Me"/>
                <w:b/>
                <w:color w:val="4D4F53"/>
                <w:sz w:val="24"/>
                <w:szCs w:val="24"/>
              </w:rPr>
              <w:t>A</w:t>
            </w: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>ddress:</w:t>
            </w: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</w:p>
        </w:tc>
      </w:tr>
      <w:tr w:rsidR="004738C7" w:rsidRPr="00B44A8C" w14:paraId="0BE595AA" w14:textId="77777777" w:rsidTr="45857D24">
        <w:trPr>
          <w:trHeight w:val="521"/>
        </w:trPr>
        <w:tc>
          <w:tcPr>
            <w:tcW w:w="4797" w:type="dxa"/>
            <w:gridSpan w:val="2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0202FCC5" w14:textId="01AB4672" w:rsidR="004738C7" w:rsidRPr="00755C44" w:rsidRDefault="004738C7" w:rsidP="00732591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</w:p>
        </w:tc>
        <w:tc>
          <w:tcPr>
            <w:tcW w:w="4903" w:type="dxa"/>
            <w:gridSpan w:val="2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47A7D00E" w14:textId="77777777" w:rsidR="004738C7" w:rsidRPr="00755C44" w:rsidRDefault="004738C7" w:rsidP="00732591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tblpY="218"/>
        <w:tblW w:w="0" w:type="auto"/>
        <w:tblLook w:val="04A0" w:firstRow="1" w:lastRow="0" w:firstColumn="1" w:lastColumn="0" w:noHBand="0" w:noVBand="1"/>
      </w:tblPr>
      <w:tblGrid>
        <w:gridCol w:w="9700"/>
      </w:tblGrid>
      <w:tr w:rsidR="004738C7" w:rsidRPr="00B44A8C" w14:paraId="2F29A40A" w14:textId="77777777" w:rsidTr="4195E07A">
        <w:trPr>
          <w:trHeight w:val="300"/>
        </w:trPr>
        <w:tc>
          <w:tcPr>
            <w:tcW w:w="9700" w:type="dxa"/>
            <w:tcBorders>
              <w:top w:val="single" w:sz="18" w:space="0" w:color="81C3AF"/>
              <w:left w:val="single" w:sz="18" w:space="0" w:color="81C3AF"/>
              <w:right w:val="single" w:sz="18" w:space="0" w:color="81C3AF"/>
            </w:tcBorders>
          </w:tcPr>
          <w:p w14:paraId="60CCE2E7" w14:textId="2E793DB9" w:rsidR="004738C7" w:rsidRPr="00755C44" w:rsidRDefault="004738C7" w:rsidP="004738C7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7030A0"/>
                <w:sz w:val="24"/>
                <w:szCs w:val="24"/>
              </w:rPr>
              <w:t>Please, send this referral form with a copy of the Risk Assessment or</w:t>
            </w:r>
            <w:r w:rsidR="00D00D22">
              <w:rPr>
                <w:rFonts w:ascii="FS Me" w:hAnsi="FS Me"/>
                <w:b/>
                <w:color w:val="7030A0"/>
                <w:sz w:val="24"/>
                <w:szCs w:val="24"/>
              </w:rPr>
              <w:t>, if you prefer, answer the following questions below:</w:t>
            </w:r>
          </w:p>
        </w:tc>
      </w:tr>
      <w:tr w:rsidR="00D00D22" w:rsidRPr="00B44A8C" w14:paraId="757981FC" w14:textId="77777777" w:rsidTr="4195E07A">
        <w:trPr>
          <w:trHeight w:val="2100"/>
        </w:trPr>
        <w:tc>
          <w:tcPr>
            <w:tcW w:w="9700" w:type="dxa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4D0D17EE" w14:textId="3709887B" w:rsidR="00D00D22" w:rsidRDefault="00D00D22" w:rsidP="00D00D22">
            <w:pPr>
              <w:pStyle w:val="ListParagraph"/>
              <w:numPr>
                <w:ilvl w:val="0"/>
                <w:numId w:val="4"/>
              </w:num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 w:rsidRPr="00D00D22">
              <w:rPr>
                <w:rFonts w:ascii="FS Me" w:hAnsi="FS Me"/>
                <w:b/>
                <w:color w:val="4D4F53"/>
                <w:sz w:val="24"/>
                <w:szCs w:val="24"/>
              </w:rPr>
              <w:t>Are there</w:t>
            </w: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any risks around lone working, or restrictions on working practices, e.g., female workers?</w:t>
            </w:r>
          </w:p>
          <w:p w14:paraId="6C5DEEE3" w14:textId="092842BE" w:rsidR="00D00D22" w:rsidRPr="00D00D22" w:rsidRDefault="00D00D22" w:rsidP="4195E07A">
            <w:pPr>
              <w:rPr>
                <w:rFonts w:ascii="FS Me" w:hAnsi="FS Me"/>
                <w:b/>
                <w:bCs/>
                <w:color w:val="4D4F53"/>
                <w:sz w:val="24"/>
                <w:szCs w:val="24"/>
              </w:rPr>
            </w:pPr>
          </w:p>
          <w:p w14:paraId="5EE2F1F2" w14:textId="6D79524E" w:rsidR="4195E07A" w:rsidRDefault="4195E07A" w:rsidP="4195E07A">
            <w:pPr>
              <w:rPr>
                <w:rFonts w:ascii="FS Me" w:hAnsi="FS Me"/>
                <w:b/>
                <w:bCs/>
                <w:sz w:val="24"/>
                <w:szCs w:val="24"/>
              </w:rPr>
            </w:pPr>
          </w:p>
          <w:p w14:paraId="6CF9A210" w14:textId="66ABA403" w:rsidR="4195E07A" w:rsidRDefault="4195E07A" w:rsidP="4195E07A">
            <w:pPr>
              <w:rPr>
                <w:rFonts w:ascii="FS Me" w:hAnsi="FS Me"/>
                <w:b/>
                <w:bCs/>
                <w:sz w:val="24"/>
                <w:szCs w:val="24"/>
              </w:rPr>
            </w:pPr>
          </w:p>
          <w:p w14:paraId="4C3D8FFA" w14:textId="5ADFB4D6" w:rsidR="4195E07A" w:rsidRDefault="4195E07A" w:rsidP="4195E07A">
            <w:pPr>
              <w:rPr>
                <w:rFonts w:ascii="FS Me" w:hAnsi="FS Me"/>
                <w:b/>
                <w:bCs/>
                <w:sz w:val="24"/>
                <w:szCs w:val="24"/>
              </w:rPr>
            </w:pPr>
          </w:p>
          <w:p w14:paraId="6B86F197" w14:textId="7936F976" w:rsidR="00D00D22" w:rsidRPr="00D00D22" w:rsidRDefault="00D00D22" w:rsidP="00D00D22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</w:p>
        </w:tc>
      </w:tr>
      <w:tr w:rsidR="004738C7" w:rsidRPr="00B44A8C" w14:paraId="322D5A28" w14:textId="77777777" w:rsidTr="4195E07A">
        <w:trPr>
          <w:trHeight w:val="1695"/>
        </w:trPr>
        <w:tc>
          <w:tcPr>
            <w:tcW w:w="9700" w:type="dxa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33F58D08" w14:textId="751B49CF" w:rsidR="004738C7" w:rsidRPr="00D00D22" w:rsidRDefault="00D00D22" w:rsidP="4195E07A">
            <w:pPr>
              <w:pStyle w:val="ListParagraph"/>
              <w:numPr>
                <w:ilvl w:val="0"/>
                <w:numId w:val="4"/>
              </w:numPr>
              <w:rPr>
                <w:rFonts w:ascii="FS Me" w:hAnsi="FS Me"/>
                <w:b/>
                <w:bCs/>
                <w:color w:val="4D4F53"/>
                <w:sz w:val="24"/>
                <w:szCs w:val="24"/>
              </w:rPr>
            </w:pPr>
            <w:r w:rsidRPr="4195E07A">
              <w:rPr>
                <w:rFonts w:ascii="FS Me" w:hAnsi="FS Me"/>
                <w:b/>
                <w:bCs/>
                <w:sz w:val="24"/>
                <w:szCs w:val="24"/>
              </w:rPr>
              <w:t xml:space="preserve">Does your client have any triggers that we should be aware of </w:t>
            </w:r>
            <w:proofErr w:type="spellStart"/>
            <w:r w:rsidRPr="4195E07A">
              <w:rPr>
                <w:rFonts w:ascii="FS Me" w:hAnsi="FS Me"/>
                <w:b/>
                <w:bCs/>
                <w:sz w:val="24"/>
                <w:szCs w:val="24"/>
              </w:rPr>
              <w:t>to</w:t>
            </w:r>
            <w:proofErr w:type="spellEnd"/>
            <w:r w:rsidRPr="4195E07A">
              <w:rPr>
                <w:rFonts w:ascii="FS Me" w:hAnsi="FS Me"/>
                <w:b/>
                <w:bCs/>
                <w:sz w:val="24"/>
                <w:szCs w:val="24"/>
              </w:rPr>
              <w:t xml:space="preserve"> best support </w:t>
            </w:r>
            <w:r w:rsidR="370725A9" w:rsidRPr="4195E07A">
              <w:rPr>
                <w:rFonts w:ascii="FS Me" w:hAnsi="FS Me"/>
                <w:b/>
                <w:bCs/>
                <w:sz w:val="24"/>
                <w:szCs w:val="24"/>
              </w:rPr>
              <w:t>t</w:t>
            </w:r>
            <w:r w:rsidRPr="4195E07A">
              <w:rPr>
                <w:rFonts w:ascii="FS Me" w:hAnsi="FS Me"/>
                <w:b/>
                <w:bCs/>
                <w:sz w:val="24"/>
                <w:szCs w:val="24"/>
              </w:rPr>
              <w:t>hem?</w:t>
            </w:r>
          </w:p>
          <w:p w14:paraId="51ED71F7" w14:textId="77777777" w:rsidR="00D00D22" w:rsidRDefault="00D00D22" w:rsidP="00D00D22">
            <w:pPr>
              <w:rPr>
                <w:rFonts w:ascii="FS Me" w:hAnsi="FS Me"/>
                <w:color w:val="4D4F53"/>
                <w:sz w:val="24"/>
                <w:szCs w:val="24"/>
              </w:rPr>
            </w:pPr>
          </w:p>
          <w:p w14:paraId="521F5241" w14:textId="77777777" w:rsidR="00D00D22" w:rsidRDefault="00D00D22" w:rsidP="00D00D22">
            <w:pPr>
              <w:rPr>
                <w:rFonts w:ascii="FS Me" w:hAnsi="FS Me"/>
                <w:color w:val="4D4F53"/>
                <w:sz w:val="24"/>
                <w:szCs w:val="24"/>
              </w:rPr>
            </w:pPr>
          </w:p>
          <w:p w14:paraId="1490D44F" w14:textId="77777777" w:rsidR="00D00D22" w:rsidRDefault="00D00D22" w:rsidP="00D00D22">
            <w:pPr>
              <w:rPr>
                <w:rFonts w:ascii="FS Me" w:hAnsi="FS Me"/>
                <w:color w:val="4D4F53"/>
                <w:sz w:val="24"/>
                <w:szCs w:val="24"/>
              </w:rPr>
            </w:pPr>
          </w:p>
          <w:p w14:paraId="55104D64" w14:textId="77777777" w:rsidR="00D00D22" w:rsidRDefault="00D00D22" w:rsidP="00D00D22">
            <w:pPr>
              <w:rPr>
                <w:rFonts w:ascii="FS Me" w:hAnsi="FS Me"/>
                <w:color w:val="4D4F53"/>
                <w:sz w:val="24"/>
                <w:szCs w:val="24"/>
              </w:rPr>
            </w:pPr>
          </w:p>
          <w:p w14:paraId="5C3D4EEC" w14:textId="77777777" w:rsidR="00D00D22" w:rsidRDefault="00D00D22" w:rsidP="00D00D22">
            <w:pPr>
              <w:rPr>
                <w:rFonts w:ascii="FS Me" w:hAnsi="FS Me"/>
                <w:color w:val="4D4F53"/>
                <w:sz w:val="24"/>
                <w:szCs w:val="24"/>
              </w:rPr>
            </w:pPr>
          </w:p>
          <w:p w14:paraId="517C8CAB" w14:textId="6D75D370" w:rsidR="00D00D22" w:rsidRPr="00D00D22" w:rsidRDefault="00D00D22" w:rsidP="00D00D22">
            <w:pPr>
              <w:rPr>
                <w:rFonts w:ascii="FS Me" w:hAnsi="FS Me"/>
                <w:color w:val="4D4F53"/>
                <w:sz w:val="24"/>
                <w:szCs w:val="24"/>
              </w:rPr>
            </w:pPr>
          </w:p>
        </w:tc>
      </w:tr>
      <w:tr w:rsidR="4195E07A" w14:paraId="3C38D9D0" w14:textId="77777777" w:rsidTr="4195E07A">
        <w:trPr>
          <w:trHeight w:val="1935"/>
        </w:trPr>
        <w:tc>
          <w:tcPr>
            <w:tcW w:w="9700" w:type="dxa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41C9E194" w14:textId="4643D786" w:rsidR="58924464" w:rsidRDefault="58924464" w:rsidP="4195E07A">
            <w:pPr>
              <w:pStyle w:val="ListParagraph"/>
              <w:numPr>
                <w:ilvl w:val="0"/>
                <w:numId w:val="4"/>
              </w:numPr>
              <w:rPr>
                <w:rFonts w:ascii="FS Me" w:hAnsi="FS Me"/>
                <w:b/>
                <w:bCs/>
                <w:sz w:val="24"/>
                <w:szCs w:val="24"/>
              </w:rPr>
            </w:pPr>
            <w:r w:rsidRPr="4195E07A">
              <w:rPr>
                <w:rFonts w:ascii="FS Me" w:hAnsi="FS Me"/>
                <w:b/>
                <w:bCs/>
                <w:sz w:val="24"/>
                <w:szCs w:val="24"/>
              </w:rPr>
              <w:t>Are there any risks to settings that your client may be referred to</w:t>
            </w:r>
            <w:r w:rsidR="2FC91EE2" w:rsidRPr="4195E07A">
              <w:rPr>
                <w:rFonts w:ascii="FS Me" w:hAnsi="FS Me"/>
                <w:b/>
                <w:bCs/>
                <w:sz w:val="24"/>
                <w:szCs w:val="24"/>
              </w:rPr>
              <w:t xml:space="preserve"> by EVOLVE coaches</w:t>
            </w:r>
            <w:r w:rsidRPr="4195E07A">
              <w:rPr>
                <w:rFonts w:ascii="FS Me" w:hAnsi="FS Me"/>
                <w:b/>
                <w:bCs/>
                <w:sz w:val="24"/>
                <w:szCs w:val="24"/>
              </w:rPr>
              <w:t xml:space="preserve">, e.g., colleges, groups? </w:t>
            </w:r>
          </w:p>
          <w:p w14:paraId="3FEFE149" w14:textId="0012E99F" w:rsidR="4195E07A" w:rsidRDefault="4195E07A" w:rsidP="4195E07A">
            <w:pPr>
              <w:rPr>
                <w:rFonts w:ascii="FS Me" w:hAnsi="FS Me"/>
                <w:b/>
                <w:bCs/>
                <w:sz w:val="24"/>
                <w:szCs w:val="24"/>
              </w:rPr>
            </w:pPr>
          </w:p>
          <w:p w14:paraId="387F46E9" w14:textId="63FC117A" w:rsidR="4195E07A" w:rsidRDefault="4195E07A" w:rsidP="4195E07A">
            <w:pPr>
              <w:rPr>
                <w:rFonts w:ascii="FS Me" w:hAnsi="FS Me"/>
                <w:b/>
                <w:bCs/>
                <w:sz w:val="24"/>
                <w:szCs w:val="24"/>
              </w:rPr>
            </w:pPr>
          </w:p>
          <w:p w14:paraId="380864BA" w14:textId="7435A0EB" w:rsidR="4195E07A" w:rsidRDefault="4195E07A" w:rsidP="4195E07A">
            <w:pPr>
              <w:rPr>
                <w:rFonts w:ascii="FS Me" w:hAnsi="FS Me"/>
                <w:b/>
                <w:bCs/>
                <w:sz w:val="24"/>
                <w:szCs w:val="24"/>
              </w:rPr>
            </w:pPr>
          </w:p>
          <w:p w14:paraId="160A746C" w14:textId="1C33C5CB" w:rsidR="4195E07A" w:rsidRDefault="4195E07A" w:rsidP="4195E07A">
            <w:pPr>
              <w:rPr>
                <w:rFonts w:ascii="FS Me" w:hAnsi="FS Me"/>
                <w:b/>
                <w:bCs/>
                <w:sz w:val="24"/>
                <w:szCs w:val="24"/>
              </w:rPr>
            </w:pPr>
          </w:p>
          <w:p w14:paraId="36D80124" w14:textId="71A98D91" w:rsidR="4195E07A" w:rsidRDefault="4195E07A" w:rsidP="4195E07A">
            <w:pPr>
              <w:rPr>
                <w:rFonts w:ascii="FS Me" w:hAnsi="FS Me"/>
                <w:b/>
                <w:bCs/>
                <w:sz w:val="24"/>
                <w:szCs w:val="24"/>
              </w:rPr>
            </w:pPr>
          </w:p>
          <w:p w14:paraId="5136FAF0" w14:textId="0FCCE63C" w:rsidR="4195E07A" w:rsidRDefault="4195E07A" w:rsidP="4195E07A">
            <w:pPr>
              <w:rPr>
                <w:rFonts w:ascii="FS Me" w:hAnsi="FS Me"/>
                <w:b/>
                <w:bCs/>
                <w:sz w:val="24"/>
                <w:szCs w:val="24"/>
              </w:rPr>
            </w:pPr>
          </w:p>
        </w:tc>
      </w:tr>
      <w:tr w:rsidR="00D00D22" w:rsidRPr="00B44A8C" w14:paraId="711F8714" w14:textId="77777777" w:rsidTr="4195E07A">
        <w:trPr>
          <w:trHeight w:val="562"/>
        </w:trPr>
        <w:tc>
          <w:tcPr>
            <w:tcW w:w="9700" w:type="dxa"/>
            <w:tcBorders>
              <w:top w:val="single" w:sz="18" w:space="0" w:color="81C3AF"/>
              <w:left w:val="single" w:sz="18" w:space="0" w:color="81C3AF"/>
              <w:bottom w:val="single" w:sz="18" w:space="0" w:color="81C3AF"/>
              <w:right w:val="single" w:sz="18" w:space="0" w:color="81C3AF"/>
            </w:tcBorders>
          </w:tcPr>
          <w:p w14:paraId="23AA18EE" w14:textId="1CE7A948" w:rsidR="00D00D22" w:rsidRPr="00BF32CF" w:rsidRDefault="00D00D22" w:rsidP="00BF32CF">
            <w:pPr>
              <w:pStyle w:val="ListParagraph"/>
              <w:numPr>
                <w:ilvl w:val="0"/>
                <w:numId w:val="4"/>
              </w:numPr>
              <w:rPr>
                <w:rFonts w:ascii="FS Me" w:hAnsi="FS Me"/>
                <w:color w:val="4D4F53"/>
                <w:sz w:val="24"/>
                <w:szCs w:val="24"/>
              </w:rPr>
            </w:pPr>
            <w:r w:rsidRPr="00BF32CF">
              <w:rPr>
                <w:rFonts w:ascii="FS Me" w:hAnsi="FS Me"/>
                <w:b/>
                <w:bCs/>
                <w:sz w:val="24"/>
                <w:szCs w:val="24"/>
              </w:rPr>
              <w:t xml:space="preserve">As EVOLVE is a 1to1 coaching service, </w:t>
            </w:r>
            <w:r w:rsidR="00BF32CF">
              <w:rPr>
                <w:rFonts w:ascii="FS Me" w:hAnsi="FS Me"/>
                <w:b/>
                <w:bCs/>
                <w:sz w:val="24"/>
                <w:szCs w:val="24"/>
              </w:rPr>
              <w:t>i</w:t>
            </w:r>
            <w:r w:rsidR="00BF32CF" w:rsidRPr="00BF32CF">
              <w:rPr>
                <w:rFonts w:ascii="FS Me" w:hAnsi="FS Me"/>
                <w:b/>
                <w:bCs/>
                <w:sz w:val="24"/>
                <w:szCs w:val="24"/>
              </w:rPr>
              <w:t>s there any other information you feel it would be useful for us to know? This could either be from a safety point of view, or additional information on the best way to support the client.</w:t>
            </w:r>
          </w:p>
          <w:p w14:paraId="0EA97C24" w14:textId="170C20A9" w:rsidR="00D00D22" w:rsidRDefault="00D00D22" w:rsidP="00D00D22">
            <w:pPr>
              <w:rPr>
                <w:rFonts w:ascii="FS Me" w:hAnsi="FS Me"/>
                <w:color w:val="4D4F53"/>
                <w:sz w:val="24"/>
                <w:szCs w:val="24"/>
              </w:rPr>
            </w:pPr>
          </w:p>
          <w:p w14:paraId="474DB3FC" w14:textId="77777777" w:rsidR="00D00D22" w:rsidRDefault="00D00D22" w:rsidP="00D00D22">
            <w:pPr>
              <w:rPr>
                <w:rFonts w:ascii="FS Me" w:hAnsi="FS Me"/>
                <w:color w:val="4D4F53"/>
                <w:sz w:val="24"/>
                <w:szCs w:val="24"/>
              </w:rPr>
            </w:pPr>
          </w:p>
          <w:p w14:paraId="2A789473" w14:textId="77777777" w:rsidR="00D00D22" w:rsidRDefault="00D00D22" w:rsidP="00D00D22">
            <w:pPr>
              <w:rPr>
                <w:rFonts w:ascii="FS Me" w:hAnsi="FS Me"/>
                <w:color w:val="4D4F53"/>
                <w:sz w:val="24"/>
                <w:szCs w:val="24"/>
              </w:rPr>
            </w:pPr>
          </w:p>
          <w:p w14:paraId="10E888CD" w14:textId="4F8B34E2" w:rsidR="00D00D22" w:rsidRPr="00D00D22" w:rsidRDefault="00D00D22" w:rsidP="00D00D22">
            <w:pPr>
              <w:rPr>
                <w:rFonts w:ascii="FS Me" w:hAnsi="FS Me"/>
                <w:color w:val="4D4F53"/>
                <w:sz w:val="24"/>
                <w:szCs w:val="24"/>
              </w:rPr>
            </w:pPr>
          </w:p>
        </w:tc>
      </w:tr>
    </w:tbl>
    <w:p w14:paraId="281824B0" w14:textId="77777777" w:rsidR="004738C7" w:rsidRDefault="004738C7" w:rsidP="00911718">
      <w:pPr>
        <w:pStyle w:val="04xlpa"/>
        <w:jc w:val="center"/>
        <w:rPr>
          <w:rFonts w:ascii="FS Me" w:eastAsiaTheme="minorHAnsi" w:hAnsi="FS Me" w:cstheme="minorBidi"/>
          <w:b/>
          <w:color w:val="6C4891"/>
          <w:lang w:eastAsia="en-US"/>
        </w:rPr>
      </w:pPr>
    </w:p>
    <w:p w14:paraId="2FF76DEB" w14:textId="10D13A39" w:rsidR="4195E07A" w:rsidRPr="00000CA0" w:rsidRDefault="00732591" w:rsidP="4195E07A">
      <w:pPr>
        <w:pStyle w:val="04xlpa"/>
        <w:rPr>
          <w:rStyle w:val="normaltextrun"/>
          <w:rFonts w:ascii="FS Me" w:eastAsiaTheme="minorEastAsia" w:hAnsi="FS Me" w:cstheme="minorBidi"/>
          <w:b/>
          <w:bCs/>
          <w:color w:val="404040" w:themeColor="text1" w:themeTint="BF"/>
          <w:lang w:eastAsia="en-US"/>
        </w:rPr>
      </w:pPr>
      <w:r w:rsidRPr="45857D24">
        <w:rPr>
          <w:rFonts w:ascii="FS Me" w:eastAsiaTheme="minorEastAsia" w:hAnsi="FS Me" w:cstheme="minorBidi"/>
          <w:b/>
          <w:bCs/>
          <w:color w:val="6C4891"/>
          <w:lang w:eastAsia="en-US"/>
        </w:rPr>
        <w:t>Thank you for registering your interest. We will be in touch with you</w:t>
      </w:r>
      <w:r w:rsidR="00BF32CF">
        <w:rPr>
          <w:rFonts w:ascii="FS Me" w:eastAsiaTheme="minorEastAsia" w:hAnsi="FS Me" w:cstheme="minorBidi"/>
          <w:b/>
          <w:bCs/>
          <w:color w:val="6C4891"/>
          <w:lang w:eastAsia="en-US"/>
        </w:rPr>
        <w:t xml:space="preserve"> </w:t>
      </w:r>
      <w:r w:rsidR="00377296">
        <w:rPr>
          <w:rFonts w:ascii="FS Me" w:eastAsiaTheme="minorEastAsia" w:hAnsi="FS Me" w:cstheme="minorBidi"/>
          <w:b/>
          <w:bCs/>
          <w:color w:val="6C4891"/>
          <w:lang w:eastAsia="en-US"/>
        </w:rPr>
        <w:t>within</w:t>
      </w:r>
      <w:r w:rsidR="00BF32CF">
        <w:rPr>
          <w:rFonts w:ascii="FS Me" w:eastAsiaTheme="minorEastAsia" w:hAnsi="FS Me" w:cstheme="minorBidi"/>
          <w:b/>
          <w:bCs/>
          <w:color w:val="6C4891"/>
          <w:lang w:eastAsia="en-US"/>
        </w:rPr>
        <w:t xml:space="preserve"> two weeks</w:t>
      </w:r>
      <w:r w:rsidR="00911718" w:rsidRPr="45857D24">
        <w:rPr>
          <w:rFonts w:ascii="FS Me" w:eastAsiaTheme="minorEastAsia" w:hAnsi="FS Me" w:cstheme="minorBidi"/>
          <w:b/>
          <w:bCs/>
          <w:color w:val="6C4891"/>
          <w:lang w:eastAsia="en-US"/>
        </w:rPr>
        <w:t>.</w:t>
      </w:r>
    </w:p>
    <w:p w14:paraId="70880082" w14:textId="3BC3D820" w:rsidR="00BD1594" w:rsidRPr="00000CA0" w:rsidRDefault="003C1B1E" w:rsidP="00E45D4F">
      <w:pPr>
        <w:pStyle w:val="04xlpa"/>
        <w:rPr>
          <w:rStyle w:val="eop"/>
          <w:rFonts w:ascii="FS Me" w:hAnsi="FS Me" w:cs="Segoe UI"/>
          <w:color w:val="404040" w:themeColor="text1" w:themeTint="BF"/>
          <w:szCs w:val="20"/>
        </w:rPr>
      </w:pPr>
      <w:r w:rsidRPr="0093142A">
        <w:rPr>
          <w:rStyle w:val="normaltextrun"/>
          <w:rFonts w:ascii="FS Me" w:hAnsi="FS Me" w:cs="Segoe UI"/>
          <w:b/>
          <w:bCs/>
          <w:color w:val="404040" w:themeColor="text1" w:themeTint="BF"/>
          <w:sz w:val="18"/>
          <w:szCs w:val="16"/>
        </w:rPr>
        <w:t>P</w:t>
      </w:r>
      <w:r w:rsidR="00B44A8C" w:rsidRPr="0093142A">
        <w:rPr>
          <w:rStyle w:val="normaltextrun"/>
          <w:rFonts w:ascii="FS Me" w:hAnsi="FS Me" w:cs="Segoe UI"/>
          <w:b/>
          <w:bCs/>
          <w:color w:val="404040" w:themeColor="text1" w:themeTint="BF"/>
          <w:sz w:val="18"/>
          <w:szCs w:val="16"/>
        </w:rPr>
        <w:t>rivacy Statement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8"/>
          <w:szCs w:val="16"/>
        </w:rPr>
        <w:t> </w:t>
      </w:r>
      <w:r w:rsidR="00B44A8C" w:rsidRPr="0093142A">
        <w:rPr>
          <w:rStyle w:val="eop"/>
          <w:rFonts w:ascii="FS Me" w:hAnsi="FS Me" w:cs="Segoe UI"/>
          <w:color w:val="404040" w:themeColor="text1" w:themeTint="BF"/>
          <w:sz w:val="22"/>
          <w:szCs w:val="20"/>
        </w:rPr>
        <w:t> </w:t>
      </w:r>
      <w:r w:rsidR="00F16BE3" w:rsidRPr="00000CA0">
        <w:rPr>
          <w:rStyle w:val="eop"/>
          <w:rFonts w:ascii="FS Me" w:hAnsi="FS Me" w:cs="Segoe UI"/>
          <w:color w:val="404040" w:themeColor="text1" w:themeTint="BF"/>
          <w:szCs w:val="20"/>
        </w:rPr>
        <w:br/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As data controller, YMCA Brighton EVOLVE collects the data you give us on this form so that we can provide work and learning support.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  <w:shd w:val="clear" w:color="auto" w:fill="FFFFFF"/>
        </w:rPr>
        <w:t>The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  <w:shd w:val="clear" w:color="auto" w:fill="FFFFFF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  <w:shd w:val="clear" w:color="auto" w:fill="FFFFFF"/>
        </w:rPr>
        <w:t>legal basis for doing this under the General Data Protection Regulations Article 6(1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  <w:shd w:val="clear" w:color="auto" w:fill="FFFFFF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  <w:shd w:val="clear" w:color="auto" w:fill="FFFFFF"/>
        </w:rPr>
        <w:t>(b)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  <w:shd w:val="clear" w:color="auto" w:fill="FFFFFF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  <w:shd w:val="clear" w:color="auto" w:fill="FFFFFF"/>
        </w:rPr>
        <w:t>to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  <w:shd w:val="clear" w:color="auto" w:fill="FFFFFF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  <w:shd w:val="clear" w:color="auto" w:fill="FFFFFF"/>
        </w:rPr>
        <w:t>perform a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  <w:shd w:val="clear" w:color="auto" w:fill="FFFFFF"/>
        </w:rPr>
        <w:t> </w:t>
      </w:r>
      <w:r w:rsidR="00B44A8C" w:rsidRPr="0093142A">
        <w:rPr>
          <w:rStyle w:val="normaltextrun"/>
          <w:rFonts w:ascii="FS Me" w:hAnsi="FS Me" w:cs="Segoe UI"/>
          <w:b/>
          <w:bCs/>
          <w:color w:val="404040" w:themeColor="text1" w:themeTint="BF"/>
          <w:sz w:val="16"/>
          <w:szCs w:val="16"/>
          <w:shd w:val="clear" w:color="auto" w:fill="FFFFFF"/>
        </w:rPr>
        <w:t>contract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  <w:shd w:val="clear" w:color="auto" w:fill="FFFFFF"/>
        </w:rPr>
        <w:t>.)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Information is shared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across the organisation and within relevant homelessness and statutory support services.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We do not transfer data outside of the UK.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 We will keep your data for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2 years after leaving the service or your expression of interest closes. 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You have the right to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rectify, erase, restrict, object and be given your data.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You also have the right to withdraw your consent at any time.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 If you would like to get a copy of your data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or make a complaint,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contact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a manager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 xml:space="preserve">or 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lastRenderedPageBreak/>
        <w:t>email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hyperlink r:id="rId12" w:tgtFrame="_blank" w:history="1">
        <w:r w:rsidR="00B44A8C" w:rsidRPr="0093142A">
          <w:rPr>
            <w:rStyle w:val="normaltextrun"/>
            <w:rFonts w:ascii="FS Me" w:hAnsi="FS Me" w:cs="Segoe UI"/>
            <w:color w:val="404040" w:themeColor="text1" w:themeTint="BF"/>
            <w:sz w:val="16"/>
            <w:szCs w:val="16"/>
            <w:u w:val="single"/>
          </w:rPr>
          <w:t>generalenquiries@brightonymca.co.uk</w:t>
        </w:r>
      </w:hyperlink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.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 xml:space="preserve"> If dissatisfied with the way that we</w:t>
      </w:r>
      <w:r w:rsidR="1805BCBF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 xml:space="preserve"> </w:t>
      </w:r>
      <w:r w:rsidR="00B44A8C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have managed your data you can then complain to the</w:t>
      </w:r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hyperlink r:id="rId13" w:tgtFrame="_blank" w:history="1">
        <w:r w:rsidR="00B44A8C" w:rsidRPr="0093142A">
          <w:rPr>
            <w:rStyle w:val="normaltextrun"/>
            <w:rFonts w:ascii="FS Me" w:hAnsi="FS Me" w:cs="Segoe UI"/>
            <w:color w:val="404040" w:themeColor="text1" w:themeTint="BF"/>
            <w:sz w:val="16"/>
            <w:szCs w:val="16"/>
            <w:u w:val="single"/>
          </w:rPr>
          <w:t>Information Commissioners Office</w:t>
        </w:r>
      </w:hyperlink>
      <w:r w:rsidR="00B44A8C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r w:rsidR="00BD1594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 xml:space="preserve"> Further information can be found</w:t>
      </w:r>
      <w:r w:rsidR="00BD1594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</w:t>
      </w:r>
      <w:r w:rsidR="00BD1594" w:rsidRPr="0093142A">
        <w:rPr>
          <w:rStyle w:val="normaltextrun"/>
          <w:rFonts w:ascii="FS Me" w:hAnsi="FS Me" w:cs="Segoe UI"/>
          <w:color w:val="404040" w:themeColor="text1" w:themeTint="BF"/>
          <w:sz w:val="16"/>
          <w:szCs w:val="16"/>
        </w:rPr>
        <w:t>in our Privacy Notice. Please ask a member of staff for a copy.</w:t>
      </w:r>
      <w:r w:rsidR="00BD1594" w:rsidRPr="0093142A">
        <w:rPr>
          <w:rStyle w:val="normaltextrun"/>
          <w:rFonts w:ascii="FS Me" w:hAnsi="FS Me" w:cs="Cambria Math"/>
          <w:color w:val="404040" w:themeColor="text1" w:themeTint="BF"/>
          <w:sz w:val="16"/>
          <w:szCs w:val="16"/>
        </w:rPr>
        <w:t>  </w:t>
      </w:r>
      <w:r w:rsidR="00BD1594" w:rsidRPr="0093142A">
        <w:rPr>
          <w:rStyle w:val="eop"/>
          <w:rFonts w:ascii="FS Me" w:hAnsi="FS Me" w:cs="Segoe UI"/>
          <w:color w:val="404040" w:themeColor="text1" w:themeTint="BF"/>
          <w:sz w:val="16"/>
          <w:szCs w:val="16"/>
        </w:rPr>
        <w:t> </w:t>
      </w:r>
    </w:p>
    <w:sectPr w:rsidR="00BD1594" w:rsidRPr="00000CA0" w:rsidSect="00BD1594"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CFC3B" w14:textId="77777777" w:rsidR="00810D68" w:rsidRDefault="00810D68" w:rsidP="00831BA9">
      <w:pPr>
        <w:spacing w:after="0" w:line="240" w:lineRule="auto"/>
      </w:pPr>
      <w:r>
        <w:separator/>
      </w:r>
    </w:p>
  </w:endnote>
  <w:endnote w:type="continuationSeparator" w:id="0">
    <w:p w14:paraId="0296C2C4" w14:textId="77777777" w:rsidR="00810D68" w:rsidRDefault="00810D68" w:rsidP="0083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B4225" w14:textId="77777777" w:rsidR="004E0DCE" w:rsidRDefault="004E0DC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7696" behindDoc="0" locked="0" layoutInCell="1" allowOverlap="1" wp14:anchorId="1FCF74F0" wp14:editId="74C5E789">
          <wp:simplePos x="0" y="0"/>
          <wp:positionH relativeFrom="margin">
            <wp:align>left</wp:align>
          </wp:positionH>
          <wp:positionV relativeFrom="page">
            <wp:posOffset>10502265</wp:posOffset>
          </wp:positionV>
          <wp:extent cx="6362700" cy="4508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 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3627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\# "00" </w:instrText>
    </w:r>
    <w:r>
      <w:fldChar w:fldCharType="separate"/>
    </w:r>
    <w:r>
      <w:rPr>
        <w:noProof/>
      </w:rPr>
      <w:t>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34339" w14:textId="77777777" w:rsidR="00BD1594" w:rsidRPr="00DC200C" w:rsidRDefault="00BD1594" w:rsidP="00BD1594">
    <w:pPr>
      <w:pStyle w:val="04xlpa"/>
    </w:pPr>
    <w:r w:rsidRPr="003C1B1E">
      <w:rPr>
        <w:rStyle w:val="normaltextrun"/>
        <w:rFonts w:ascii="Cambria Math" w:hAnsi="Cambria Math" w:cs="Cambria Math"/>
        <w:color w:val="404040" w:themeColor="text1" w:themeTint="BF"/>
        <w:sz w:val="20"/>
        <w:szCs w:val="20"/>
      </w:rPr>
      <w:t>  </w:t>
    </w:r>
    <w:r w:rsidRPr="003C1B1E">
      <w:rPr>
        <w:rStyle w:val="eop"/>
        <w:rFonts w:ascii="FS Me" w:hAnsi="FS Me" w:cs="Segoe UI"/>
        <w:color w:val="404040" w:themeColor="text1" w:themeTint="BF"/>
        <w:sz w:val="20"/>
        <w:szCs w:val="20"/>
      </w:rPr>
      <w:t> </w:t>
    </w:r>
  </w:p>
  <w:p w14:paraId="4E86872C" w14:textId="77777777" w:rsidR="004E0DCE" w:rsidRDefault="004E0DC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83840" behindDoc="0" locked="0" layoutInCell="1" allowOverlap="1" wp14:anchorId="7A87E4CC" wp14:editId="4A616BEE">
          <wp:simplePos x="0" y="0"/>
          <wp:positionH relativeFrom="margin">
            <wp:posOffset>-55245</wp:posOffset>
          </wp:positionH>
          <wp:positionV relativeFrom="page">
            <wp:posOffset>10387330</wp:posOffset>
          </wp:positionV>
          <wp:extent cx="6642932" cy="45719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 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932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6A1AA" w14:textId="77777777" w:rsidR="00810D68" w:rsidRDefault="00810D68" w:rsidP="00831BA9">
      <w:pPr>
        <w:spacing w:after="0" w:line="240" w:lineRule="auto"/>
      </w:pPr>
      <w:r>
        <w:separator/>
      </w:r>
    </w:p>
  </w:footnote>
  <w:footnote w:type="continuationSeparator" w:id="0">
    <w:p w14:paraId="624359CE" w14:textId="77777777" w:rsidR="00810D68" w:rsidRDefault="00810D68" w:rsidP="0083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0D620" w14:textId="77777777" w:rsidR="004E0DCE" w:rsidRDefault="00B44A8C" w:rsidP="00B44A8C">
    <w:pPr>
      <w:pStyle w:val="Header"/>
      <w:tabs>
        <w:tab w:val="clear" w:pos="4513"/>
        <w:tab w:val="clear" w:pos="9026"/>
        <w:tab w:val="left" w:pos="5364"/>
      </w:tabs>
    </w:pPr>
    <w:r>
      <w:rPr>
        <w:noProof/>
      </w:rPr>
      <w:drawing>
        <wp:anchor distT="0" distB="0" distL="114300" distR="114300" simplePos="0" relativeHeight="251688960" behindDoc="0" locked="0" layoutInCell="1" allowOverlap="1" wp14:anchorId="12DD2C60" wp14:editId="49FC24B5">
          <wp:simplePos x="0" y="0"/>
          <wp:positionH relativeFrom="margin">
            <wp:posOffset>-236220</wp:posOffset>
          </wp:positionH>
          <wp:positionV relativeFrom="paragraph">
            <wp:posOffset>-282575</wp:posOffset>
          </wp:positionV>
          <wp:extent cx="2773680" cy="105156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60" r="27040" b="49760"/>
                  <a:stretch/>
                </pic:blipFill>
                <pic:spPr bwMode="auto">
                  <a:xfrm>
                    <a:off x="0" y="0"/>
                    <a:ext cx="277368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7936" behindDoc="0" locked="0" layoutInCell="1" allowOverlap="1" wp14:anchorId="1BD94ECB" wp14:editId="7AB07884">
          <wp:simplePos x="0" y="0"/>
          <wp:positionH relativeFrom="page">
            <wp:posOffset>4801693</wp:posOffset>
          </wp:positionH>
          <wp:positionV relativeFrom="page">
            <wp:align>top</wp:align>
          </wp:positionV>
          <wp:extent cx="2748457" cy="1935480"/>
          <wp:effectExtent l="0" t="0" r="0" b="762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inuation_logo_green_petr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8457" cy="193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7135035" w14:textId="77777777" w:rsidR="00E45D4F" w:rsidRDefault="00E45D4F" w:rsidP="00B44A8C">
    <w:pPr>
      <w:pStyle w:val="Header"/>
      <w:tabs>
        <w:tab w:val="clear" w:pos="4513"/>
        <w:tab w:val="clear" w:pos="9026"/>
        <w:tab w:val="left" w:pos="5364"/>
      </w:tabs>
    </w:pPr>
  </w:p>
  <w:p w14:paraId="4AF8DF24" w14:textId="77777777" w:rsidR="00E45D4F" w:rsidRDefault="00E45D4F" w:rsidP="00B44A8C">
    <w:pPr>
      <w:pStyle w:val="Header"/>
      <w:tabs>
        <w:tab w:val="clear" w:pos="4513"/>
        <w:tab w:val="clear" w:pos="9026"/>
        <w:tab w:val="left" w:pos="5364"/>
      </w:tabs>
    </w:pPr>
  </w:p>
  <w:p w14:paraId="48953268" w14:textId="77777777" w:rsidR="00BD1594" w:rsidRDefault="00BD1594" w:rsidP="00B44A8C">
    <w:pPr>
      <w:pStyle w:val="Header"/>
      <w:tabs>
        <w:tab w:val="clear" w:pos="4513"/>
        <w:tab w:val="clear" w:pos="9026"/>
        <w:tab w:val="left" w:pos="5364"/>
      </w:tabs>
    </w:pPr>
  </w:p>
  <w:p w14:paraId="1EBBA0D1" w14:textId="77777777" w:rsidR="00BD1594" w:rsidRPr="00BD1594" w:rsidRDefault="00E45D4F" w:rsidP="00BD1594">
    <w:pPr>
      <w:pStyle w:val="YMCAtitle"/>
      <w:rPr>
        <w:color w:val="6C4891"/>
        <w:sz w:val="52"/>
      </w:rPr>
    </w:pPr>
    <w:r w:rsidRPr="00F16BE3">
      <w:rPr>
        <w:color w:val="6C4891"/>
        <w:sz w:val="52"/>
      </w:rPr>
      <w:t>Interested in work, learning and volunteering?</w:t>
    </w:r>
    <w:r w:rsidR="00BD159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5E34EC" wp14:editId="4C211CFF">
              <wp:simplePos x="0" y="0"/>
              <wp:positionH relativeFrom="margin">
                <wp:posOffset>-81280</wp:posOffset>
              </wp:positionH>
              <wp:positionV relativeFrom="page">
                <wp:posOffset>2125980</wp:posOffset>
              </wp:positionV>
              <wp:extent cx="4135335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3533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Straight Connector 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spid="_x0000_s1026" strokecolor="black [3213]" strokeweight=".5pt" from="-6.4pt,167.4pt" to="319.2pt,167.4pt" w14:anchorId="34C555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792.6pt;height:915pt" o:bullet="t">
        <v:imagedata r:id="rId1" o:title="ymca-point-RGB_accommodation-blue"/>
      </v:shape>
    </w:pict>
  </w:numPicBullet>
  <w:numPicBullet w:numPicBulletId="1">
    <w:pict>
      <v:shape id="_x0000_i1051" type="#_x0000_t75" style="width:792.6pt;height:915pt" o:bullet="t">
        <v:imagedata r:id="rId2" o:title="ymca-point-RGB_grey"/>
      </v:shape>
    </w:pict>
  </w:numPicBullet>
  <w:numPicBullet w:numPicBulletId="2">
    <w:pict>
      <v:shape id="_x0000_i1052" type="#_x0000_t75" style="width:792.6pt;height:915pt" o:bullet="t">
        <v:imagedata r:id="rId3" o:title="ymca-point-RGB_health-blue"/>
      </v:shape>
    </w:pict>
  </w:numPicBullet>
  <w:numPicBullet w:numPicBulletId="3">
    <w:pict>
      <v:shape id="_x0000_i1053" type="#_x0000_t75" style="width:792.6pt;height:915pt" o:bullet="t">
        <v:imagedata r:id="rId4" o:title="ymca-point-RGB_training-aqua"/>
      </v:shape>
    </w:pict>
  </w:numPicBullet>
  <w:abstractNum w:abstractNumId="0" w15:restartNumberingAfterBreak="0">
    <w:nsid w:val="2A1F22C3"/>
    <w:multiLevelType w:val="hybridMultilevel"/>
    <w:tmpl w:val="C9C046C2"/>
    <w:lvl w:ilvl="0" w:tplc="267A5B08">
      <w:start w:val="1"/>
      <w:numFmt w:val="bullet"/>
      <w:lvlText w:val=""/>
      <w:lvlPicBulletId w:val="3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7F391F"/>
    <w:multiLevelType w:val="hybridMultilevel"/>
    <w:tmpl w:val="D576BA7A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41660"/>
    <w:multiLevelType w:val="hybridMultilevel"/>
    <w:tmpl w:val="1A5E0252"/>
    <w:lvl w:ilvl="0" w:tplc="267A5B0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F689C"/>
    <w:multiLevelType w:val="hybridMultilevel"/>
    <w:tmpl w:val="A9B8850E"/>
    <w:lvl w:ilvl="0" w:tplc="63A63D1C">
      <w:numFmt w:val="bullet"/>
      <w:lvlText w:val="-"/>
      <w:lvlJc w:val="left"/>
      <w:pPr>
        <w:ind w:left="720" w:hanging="360"/>
      </w:pPr>
      <w:rPr>
        <w:rFonts w:ascii="FS Me" w:eastAsiaTheme="minorHAnsi" w:hAnsi="FS M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F19E3"/>
    <w:multiLevelType w:val="hybridMultilevel"/>
    <w:tmpl w:val="535EA19A"/>
    <w:lvl w:ilvl="0" w:tplc="B07ABA4A">
      <w:numFmt w:val="bullet"/>
      <w:lvlText w:val="-"/>
      <w:lvlJc w:val="left"/>
      <w:pPr>
        <w:ind w:left="720" w:hanging="360"/>
      </w:pPr>
      <w:rPr>
        <w:rFonts w:ascii="FS Me" w:eastAsiaTheme="minorHAnsi" w:hAnsi="FS M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32"/>
    <w:rsid w:val="00000CA0"/>
    <w:rsid w:val="00012AD7"/>
    <w:rsid w:val="000236ED"/>
    <w:rsid w:val="00030CAC"/>
    <w:rsid w:val="00042546"/>
    <w:rsid w:val="00046E48"/>
    <w:rsid w:val="00050305"/>
    <w:rsid w:val="00067B17"/>
    <w:rsid w:val="00074528"/>
    <w:rsid w:val="00082581"/>
    <w:rsid w:val="00096531"/>
    <w:rsid w:val="000B3674"/>
    <w:rsid w:val="000C1E2D"/>
    <w:rsid w:val="000D5784"/>
    <w:rsid w:val="000E6F52"/>
    <w:rsid w:val="000E74C0"/>
    <w:rsid w:val="000F2F57"/>
    <w:rsid w:val="000F3874"/>
    <w:rsid w:val="000F4F78"/>
    <w:rsid w:val="00106E5E"/>
    <w:rsid w:val="00124C52"/>
    <w:rsid w:val="00163C23"/>
    <w:rsid w:val="0017427F"/>
    <w:rsid w:val="001772D5"/>
    <w:rsid w:val="001938E6"/>
    <w:rsid w:val="001A194E"/>
    <w:rsid w:val="00203B14"/>
    <w:rsid w:val="00212B67"/>
    <w:rsid w:val="00221CBF"/>
    <w:rsid w:val="00233663"/>
    <w:rsid w:val="00244831"/>
    <w:rsid w:val="00255EFF"/>
    <w:rsid w:val="0029039D"/>
    <w:rsid w:val="002952B4"/>
    <w:rsid w:val="002A1CCC"/>
    <w:rsid w:val="002A7800"/>
    <w:rsid w:val="002D01C9"/>
    <w:rsid w:val="002F2D8C"/>
    <w:rsid w:val="0031183A"/>
    <w:rsid w:val="003170F4"/>
    <w:rsid w:val="003457AE"/>
    <w:rsid w:val="00377296"/>
    <w:rsid w:val="003A58E2"/>
    <w:rsid w:val="003A6EC4"/>
    <w:rsid w:val="003B1073"/>
    <w:rsid w:val="003C1B1E"/>
    <w:rsid w:val="003C436A"/>
    <w:rsid w:val="003F4BAA"/>
    <w:rsid w:val="00415DEE"/>
    <w:rsid w:val="00416325"/>
    <w:rsid w:val="0042524F"/>
    <w:rsid w:val="00451DA8"/>
    <w:rsid w:val="004738C7"/>
    <w:rsid w:val="00475132"/>
    <w:rsid w:val="004965DB"/>
    <w:rsid w:val="004A32F6"/>
    <w:rsid w:val="004E0DCE"/>
    <w:rsid w:val="0050235A"/>
    <w:rsid w:val="005159D2"/>
    <w:rsid w:val="00515E9C"/>
    <w:rsid w:val="00555C15"/>
    <w:rsid w:val="0058692F"/>
    <w:rsid w:val="005C1E8B"/>
    <w:rsid w:val="005D13CC"/>
    <w:rsid w:val="005D5559"/>
    <w:rsid w:val="005F20DB"/>
    <w:rsid w:val="005F4ED5"/>
    <w:rsid w:val="006014F9"/>
    <w:rsid w:val="006237F0"/>
    <w:rsid w:val="00624711"/>
    <w:rsid w:val="00654D6D"/>
    <w:rsid w:val="006671D2"/>
    <w:rsid w:val="0067170A"/>
    <w:rsid w:val="0069114D"/>
    <w:rsid w:val="00697006"/>
    <w:rsid w:val="006C438B"/>
    <w:rsid w:val="006C57D5"/>
    <w:rsid w:val="006E07C0"/>
    <w:rsid w:val="006F4DD7"/>
    <w:rsid w:val="0072347D"/>
    <w:rsid w:val="00730919"/>
    <w:rsid w:val="00732591"/>
    <w:rsid w:val="00755C44"/>
    <w:rsid w:val="007604A9"/>
    <w:rsid w:val="007720C3"/>
    <w:rsid w:val="007742C8"/>
    <w:rsid w:val="00786C12"/>
    <w:rsid w:val="00787592"/>
    <w:rsid w:val="007A322B"/>
    <w:rsid w:val="007A3295"/>
    <w:rsid w:val="007B1F7B"/>
    <w:rsid w:val="007B6502"/>
    <w:rsid w:val="007B74D3"/>
    <w:rsid w:val="007C5C4C"/>
    <w:rsid w:val="007C754E"/>
    <w:rsid w:val="007D4739"/>
    <w:rsid w:val="00802242"/>
    <w:rsid w:val="00810D68"/>
    <w:rsid w:val="008213F0"/>
    <w:rsid w:val="00831BA9"/>
    <w:rsid w:val="00833134"/>
    <w:rsid w:val="00856415"/>
    <w:rsid w:val="0088380E"/>
    <w:rsid w:val="008C09A7"/>
    <w:rsid w:val="00903653"/>
    <w:rsid w:val="00904F5A"/>
    <w:rsid w:val="00911718"/>
    <w:rsid w:val="00920C7E"/>
    <w:rsid w:val="0093142A"/>
    <w:rsid w:val="00990E4B"/>
    <w:rsid w:val="009973D1"/>
    <w:rsid w:val="009B7400"/>
    <w:rsid w:val="009C620D"/>
    <w:rsid w:val="009C734F"/>
    <w:rsid w:val="009D7B12"/>
    <w:rsid w:val="00A2456B"/>
    <w:rsid w:val="00A25747"/>
    <w:rsid w:val="00A449D0"/>
    <w:rsid w:val="00A541C7"/>
    <w:rsid w:val="00A747A2"/>
    <w:rsid w:val="00A777A8"/>
    <w:rsid w:val="00AB25C2"/>
    <w:rsid w:val="00AB40D3"/>
    <w:rsid w:val="00AC39E1"/>
    <w:rsid w:val="00AF33C8"/>
    <w:rsid w:val="00B06E99"/>
    <w:rsid w:val="00B44A8C"/>
    <w:rsid w:val="00B84E1B"/>
    <w:rsid w:val="00B91108"/>
    <w:rsid w:val="00BD1594"/>
    <w:rsid w:val="00BF32CF"/>
    <w:rsid w:val="00C039DF"/>
    <w:rsid w:val="00C03D59"/>
    <w:rsid w:val="00C13D6F"/>
    <w:rsid w:val="00C777E9"/>
    <w:rsid w:val="00C86DB3"/>
    <w:rsid w:val="00CA02BB"/>
    <w:rsid w:val="00CA3067"/>
    <w:rsid w:val="00CB370F"/>
    <w:rsid w:val="00CC67E1"/>
    <w:rsid w:val="00CF5242"/>
    <w:rsid w:val="00CF64D8"/>
    <w:rsid w:val="00CF73A3"/>
    <w:rsid w:val="00D007A3"/>
    <w:rsid w:val="00D00D22"/>
    <w:rsid w:val="00D01B44"/>
    <w:rsid w:val="00D4020D"/>
    <w:rsid w:val="00D446C9"/>
    <w:rsid w:val="00D652FD"/>
    <w:rsid w:val="00D80E8C"/>
    <w:rsid w:val="00D9148A"/>
    <w:rsid w:val="00D93AB1"/>
    <w:rsid w:val="00DC200C"/>
    <w:rsid w:val="00DC3AE7"/>
    <w:rsid w:val="00DF70D6"/>
    <w:rsid w:val="00E169A6"/>
    <w:rsid w:val="00E31D15"/>
    <w:rsid w:val="00E44C8D"/>
    <w:rsid w:val="00E45D4F"/>
    <w:rsid w:val="00E47D07"/>
    <w:rsid w:val="00E5003B"/>
    <w:rsid w:val="00E72938"/>
    <w:rsid w:val="00EB3CA1"/>
    <w:rsid w:val="00EF0C42"/>
    <w:rsid w:val="00F04DF2"/>
    <w:rsid w:val="00F14D44"/>
    <w:rsid w:val="00F14F9A"/>
    <w:rsid w:val="00F16BE3"/>
    <w:rsid w:val="00F30C66"/>
    <w:rsid w:val="00F34687"/>
    <w:rsid w:val="00F36A41"/>
    <w:rsid w:val="00F462DE"/>
    <w:rsid w:val="00F61623"/>
    <w:rsid w:val="00F71BE3"/>
    <w:rsid w:val="00F73FD5"/>
    <w:rsid w:val="00FA08A6"/>
    <w:rsid w:val="049012AF"/>
    <w:rsid w:val="0FEBF922"/>
    <w:rsid w:val="11F65010"/>
    <w:rsid w:val="14E018B4"/>
    <w:rsid w:val="180061B9"/>
    <w:rsid w:val="1805BCBF"/>
    <w:rsid w:val="1B0B9239"/>
    <w:rsid w:val="1BCBAD7D"/>
    <w:rsid w:val="1CA7629A"/>
    <w:rsid w:val="2085F643"/>
    <w:rsid w:val="2287BF0D"/>
    <w:rsid w:val="24CA51E5"/>
    <w:rsid w:val="24CA8255"/>
    <w:rsid w:val="289416AA"/>
    <w:rsid w:val="2B04C3B8"/>
    <w:rsid w:val="2FC91EE2"/>
    <w:rsid w:val="332BAD61"/>
    <w:rsid w:val="33501277"/>
    <w:rsid w:val="34EBE2D8"/>
    <w:rsid w:val="370725A9"/>
    <w:rsid w:val="3842E683"/>
    <w:rsid w:val="40B7434C"/>
    <w:rsid w:val="4195E07A"/>
    <w:rsid w:val="45857D24"/>
    <w:rsid w:val="48370969"/>
    <w:rsid w:val="4F5F1E68"/>
    <w:rsid w:val="52869EDA"/>
    <w:rsid w:val="58924464"/>
    <w:rsid w:val="614F3D75"/>
    <w:rsid w:val="652C55F8"/>
    <w:rsid w:val="696AD590"/>
    <w:rsid w:val="69C5B894"/>
    <w:rsid w:val="75363974"/>
    <w:rsid w:val="777152CC"/>
    <w:rsid w:val="7C21C0BE"/>
    <w:rsid w:val="7FBCA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236C"/>
  <w15:docId w15:val="{C45AB763-CEEA-4B5B-B488-9D775323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D4F53" w:themeColor="text2"/>
        <w:lang w:val="en-GB" w:eastAsia="en-US" w:bidi="ar-SA"/>
      </w:rPr>
    </w:rPrDefault>
    <w:pPrDefault>
      <w:pPr>
        <w:spacing w:after="100" w:line="29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00C"/>
  </w:style>
  <w:style w:type="paragraph" w:styleId="Heading1">
    <w:name w:val="heading 1"/>
    <w:basedOn w:val="Normal"/>
    <w:next w:val="Normal"/>
    <w:link w:val="Heading1Char"/>
    <w:uiPriority w:val="9"/>
    <w:qFormat/>
    <w:rsid w:val="007D4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C5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C5B" w:themeColor="accent1" w:themeShade="BF"/>
      <w:sz w:val="26"/>
      <w:szCs w:val="26"/>
    </w:rPr>
  </w:style>
  <w:style w:type="paragraph" w:styleId="Heading3">
    <w:name w:val="heading 3"/>
    <w:next w:val="Normal"/>
    <w:link w:val="Heading3Char"/>
    <w:qFormat/>
    <w:rsid w:val="00AB40D3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D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C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SC">
    <w:name w:val="ASC"/>
    <w:basedOn w:val="TableNormal"/>
    <w:uiPriority w:val="99"/>
    <w:rsid w:val="00AB40D3"/>
    <w:pPr>
      <w:spacing w:before="20" w:after="20" w:line="240" w:lineRule="auto"/>
    </w:pPr>
    <w:rPr>
      <w:rFonts w:eastAsia="Times New Roman" w:cs="Times New Roman"/>
      <w:color w:val="auto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4D4F53" w:themeFill="text2"/>
      </w:tcPr>
    </w:tblStylePr>
    <w:tblStylePr w:type="firstCol">
      <w:rPr>
        <w:b/>
      </w:rPr>
    </w:tblStylePr>
  </w:style>
  <w:style w:type="character" w:customStyle="1" w:styleId="Heading3Char">
    <w:name w:val="Heading 3 Char"/>
    <w:basedOn w:val="DefaultParagraphFont"/>
    <w:link w:val="Heading3"/>
    <w:rsid w:val="00AB40D3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831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A9"/>
  </w:style>
  <w:style w:type="paragraph" w:styleId="Footer">
    <w:name w:val="footer"/>
    <w:link w:val="FooterChar"/>
    <w:uiPriority w:val="99"/>
    <w:unhideWhenUsed/>
    <w:rsid w:val="00CF73A3"/>
    <w:pPr>
      <w:spacing w:after="0" w:line="160" w:lineRule="exact"/>
      <w:ind w:left="-709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F73A3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BA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25747"/>
    <w:rPr>
      <w:color w:val="808080"/>
    </w:rPr>
  </w:style>
  <w:style w:type="table" w:styleId="TableGrid">
    <w:name w:val="Table Grid"/>
    <w:basedOn w:val="TableNormal"/>
    <w:uiPriority w:val="59"/>
    <w:rsid w:val="00D0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965DB"/>
    <w:pPr>
      <w:spacing w:after="300" w:line="720" w:lineRule="atLeast"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65DB"/>
    <w:rPr>
      <w:rFonts w:asciiTheme="majorHAnsi" w:eastAsiaTheme="majorEastAsia" w:hAnsiTheme="majorHAnsi" w:cstheme="majorBidi"/>
      <w:color w:val="FFFFFF" w:themeColor="background1"/>
      <w:spacing w:val="5"/>
      <w:kern w:val="28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5DB"/>
    <w:pPr>
      <w:numPr>
        <w:ilvl w:val="1"/>
      </w:numPr>
      <w:spacing w:line="500" w:lineRule="exact"/>
    </w:pPr>
    <w:rPr>
      <w:rFonts w:asciiTheme="majorHAnsi" w:eastAsiaTheme="majorEastAsia" w:hAnsiTheme="majorHAnsi" w:cstheme="majorBidi"/>
      <w:iCs/>
      <w:color w:val="FFFFFF" w:themeColor="background1"/>
      <w:spacing w:val="15"/>
      <w:sz w:val="4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65DB"/>
    <w:rPr>
      <w:rFonts w:asciiTheme="majorHAnsi" w:eastAsiaTheme="majorEastAsia" w:hAnsiTheme="majorHAnsi" w:cstheme="majorBidi"/>
      <w:iCs/>
      <w:color w:val="FFFFFF" w:themeColor="background1"/>
      <w:spacing w:val="15"/>
      <w:sz w:val="4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D4739"/>
    <w:rPr>
      <w:rFonts w:asciiTheme="majorHAnsi" w:eastAsiaTheme="majorEastAsia" w:hAnsiTheme="majorHAnsi" w:cstheme="majorBidi"/>
      <w:color w:val="003C5B" w:themeColor="accent1" w:themeShade="BF"/>
      <w:sz w:val="26"/>
      <w:szCs w:val="26"/>
    </w:rPr>
  </w:style>
  <w:style w:type="paragraph" w:customStyle="1" w:styleId="YMCAtitle">
    <w:name w:val="YMCA title"/>
    <w:basedOn w:val="Heading1"/>
    <w:next w:val="Normal"/>
    <w:link w:val="YMCAtitleChar"/>
    <w:qFormat/>
    <w:rsid w:val="007D4739"/>
    <w:rPr>
      <w:rFonts w:ascii="FS Me" w:hAnsi="FS Me"/>
      <w:color w:val="804236"/>
      <w:sz w:val="56"/>
    </w:rPr>
  </w:style>
  <w:style w:type="character" w:customStyle="1" w:styleId="YMCAtitleChar">
    <w:name w:val="YMCA title Char"/>
    <w:basedOn w:val="Heading1Char"/>
    <w:link w:val="YMCAtitle"/>
    <w:rsid w:val="007D4739"/>
    <w:rPr>
      <w:rFonts w:ascii="FS Me" w:eastAsiaTheme="majorEastAsia" w:hAnsi="FS Me" w:cstheme="majorBidi"/>
      <w:color w:val="804236"/>
      <w:sz w:val="56"/>
      <w:szCs w:val="32"/>
    </w:rPr>
  </w:style>
  <w:style w:type="paragraph" w:customStyle="1" w:styleId="YMCAsubtitle">
    <w:name w:val="YMCA subtitle"/>
    <w:basedOn w:val="Heading2"/>
    <w:link w:val="YMCAsubtitleChar"/>
    <w:qFormat/>
    <w:rsid w:val="007D4739"/>
    <w:rPr>
      <w:rFonts w:ascii="FS Me" w:hAnsi="FS Me"/>
      <w:b/>
      <w:color w:val="804236"/>
      <w:sz w:val="28"/>
      <w:lang w:val="en-US" w:bidi="bn-IN"/>
    </w:rPr>
  </w:style>
  <w:style w:type="character" w:customStyle="1" w:styleId="YMCAsubtitleChar">
    <w:name w:val="YMCA subtitle Char"/>
    <w:basedOn w:val="Heading2Char"/>
    <w:link w:val="YMCAsubtitle"/>
    <w:rsid w:val="007D4739"/>
    <w:rPr>
      <w:rFonts w:ascii="FS Me" w:eastAsiaTheme="majorEastAsia" w:hAnsi="FS Me" w:cstheme="majorBidi"/>
      <w:b/>
      <w:color w:val="804236"/>
      <w:sz w:val="28"/>
      <w:szCs w:val="26"/>
      <w:lang w:val="en-US" w:bidi="bn-IN"/>
    </w:rPr>
  </w:style>
  <w:style w:type="character" w:customStyle="1" w:styleId="Heading1Char">
    <w:name w:val="Heading 1 Char"/>
    <w:basedOn w:val="DefaultParagraphFont"/>
    <w:link w:val="Heading1"/>
    <w:uiPriority w:val="9"/>
    <w:rsid w:val="007D4739"/>
    <w:rPr>
      <w:rFonts w:asciiTheme="majorHAnsi" w:eastAsiaTheme="majorEastAsia" w:hAnsiTheme="majorHAnsi" w:cstheme="majorBidi"/>
      <w:color w:val="003C5B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F2F57"/>
    <w:pPr>
      <w:ind w:left="720"/>
      <w:contextualSpacing/>
    </w:pPr>
  </w:style>
  <w:style w:type="character" w:customStyle="1" w:styleId="jsgrdq">
    <w:name w:val="jsgrdq"/>
    <w:basedOn w:val="DefaultParagraphFont"/>
    <w:rsid w:val="00732591"/>
  </w:style>
  <w:style w:type="paragraph" w:customStyle="1" w:styleId="04xlpa">
    <w:name w:val="_04xlpa"/>
    <w:basedOn w:val="Normal"/>
    <w:rsid w:val="00732591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paragraph">
    <w:name w:val="paragraph"/>
    <w:basedOn w:val="Normal"/>
    <w:rsid w:val="00B44A8C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44A8C"/>
  </w:style>
  <w:style w:type="character" w:customStyle="1" w:styleId="eop">
    <w:name w:val="eop"/>
    <w:basedOn w:val="DefaultParagraphFont"/>
    <w:rsid w:val="00B44A8C"/>
  </w:style>
  <w:style w:type="character" w:styleId="Hyperlink">
    <w:name w:val="Hyperlink"/>
    <w:basedOn w:val="DefaultParagraphFont"/>
    <w:uiPriority w:val="99"/>
    <w:semiHidden/>
    <w:unhideWhenUsed/>
    <w:rsid w:val="00124C52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DD7"/>
    <w:rPr>
      <w:rFonts w:asciiTheme="majorHAnsi" w:eastAsiaTheme="majorEastAsia" w:hAnsiTheme="majorHAnsi" w:cstheme="majorBidi"/>
      <w:color w:val="003C5B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make-a-complain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neralenquiries@brightonymca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olvecoaching@ymcabrighton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rand%20Strategy\National%20Brand\Implementation\YMCA%20IMPLEMENTATION\YMCA%20England\Forms\reports\YMCA%20Report%20-%20corporate.dotx" TargetMode="External"/></Relationships>
</file>

<file path=word/theme/theme1.xml><?xml version="1.0" encoding="utf-8"?>
<a:theme xmlns:a="http://schemas.openxmlformats.org/drawingml/2006/main" name="Office Theme">
  <a:themeElements>
    <a:clrScheme name="YMCA">
      <a:dk1>
        <a:sysClr val="windowText" lastClr="000000"/>
      </a:dk1>
      <a:lt1>
        <a:sysClr val="window" lastClr="FFFFFF"/>
      </a:lt1>
      <a:dk2>
        <a:srgbClr val="4D4F53"/>
      </a:dk2>
      <a:lt2>
        <a:srgbClr val="9BD3F1"/>
      </a:lt2>
      <a:accent1>
        <a:srgbClr val="00517A"/>
      </a:accent1>
      <a:accent2>
        <a:srgbClr val="804236"/>
      </a:accent2>
      <a:accent3>
        <a:srgbClr val="B5CB52"/>
      </a:accent3>
      <a:accent4>
        <a:srgbClr val="AF126D"/>
      </a:accent4>
      <a:accent5>
        <a:srgbClr val="6C4892"/>
      </a:accent5>
      <a:accent6>
        <a:srgbClr val="F7BF1F"/>
      </a:accent6>
      <a:hlink>
        <a:srgbClr val="0000FF"/>
      </a:hlink>
      <a:folHlink>
        <a:srgbClr val="800080"/>
      </a:folHlink>
    </a:clrScheme>
    <a:fontScheme name="YMCA lette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A5540424204409B0572F250C2395F" ma:contentTypeVersion="11" ma:contentTypeDescription="Create a new document." ma:contentTypeScope="" ma:versionID="6555dbb0c6243bff5a18e58cc7f78270">
  <xsd:schema xmlns:xsd="http://www.w3.org/2001/XMLSchema" xmlns:xs="http://www.w3.org/2001/XMLSchema" xmlns:p="http://schemas.microsoft.com/office/2006/metadata/properties" xmlns:ns2="fc70c6fe-69d5-4e6c-8a03-c87e2efccdb8" xmlns:ns3="a3d6f0fe-6a8b-4194-accf-be62a2ece858" targetNamespace="http://schemas.microsoft.com/office/2006/metadata/properties" ma:root="true" ma:fieldsID="a3897ce0e6c2d12369e04ecd4c6536af" ns2:_="" ns3:_="">
    <xsd:import namespace="fc70c6fe-69d5-4e6c-8a03-c87e2efccdb8"/>
    <xsd:import namespace="a3d6f0fe-6a8b-4194-accf-be62a2ece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0c6fe-69d5-4e6c-8a03-c87e2efcc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d2bf5c-cfbc-48a7-bf73-4ce501634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6f0fe-6a8b-4194-accf-be62a2ece8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66d2b4-7979-489d-9dcb-0e92060883e3}" ma:internalName="TaxCatchAll" ma:showField="CatchAllData" ma:web="a3d6f0fe-6a8b-4194-accf-be62a2ece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d6f0fe-6a8b-4194-accf-be62a2ece858" xsi:nil="true"/>
    <lcf76f155ced4ddcb4097134ff3c332f xmlns="fc70c6fe-69d5-4e6c-8a03-c87e2efccdb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7401E-292E-4330-9554-CD95E0869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0c6fe-69d5-4e6c-8a03-c87e2efccdb8"/>
    <ds:schemaRef ds:uri="a3d6f0fe-6a8b-4194-accf-be62a2ece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656BA-D792-4290-B5CF-1A3C57969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667DB-7B73-44BD-A0B0-722FB8ABC3D5}">
  <ds:schemaRefs>
    <ds:schemaRef ds:uri="http://schemas.microsoft.com/office/2006/metadata/properties"/>
    <ds:schemaRef ds:uri="http://schemas.microsoft.com/office/infopath/2007/PartnerControls"/>
    <ds:schemaRef ds:uri="a3d6f0fe-6a8b-4194-accf-be62a2ece858"/>
    <ds:schemaRef ds:uri="fc70c6fe-69d5-4e6c-8a03-c87e2efccdb8"/>
  </ds:schemaRefs>
</ds:datastoreItem>
</file>

<file path=customXml/itemProps4.xml><?xml version="1.0" encoding="utf-8"?>
<ds:datastoreItem xmlns:ds="http://schemas.openxmlformats.org/officeDocument/2006/customXml" ds:itemID="{BAA2E9BF-9DC0-430C-9B9F-CEAD60F9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YMCA Report - corporate</Template>
  <TotalTime>13</TotalTime>
  <Pages>3</Pages>
  <Words>525</Words>
  <Characters>2993</Characters>
  <Application>Microsoft Office Word</Application>
  <DocSecurity>0</DocSecurity>
  <Lines>24</Lines>
  <Paragraphs>7</Paragraphs>
  <ScaleCrop>false</ScaleCrop>
  <Company>Ability Software Consultants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 Asije</dc:creator>
  <cp:lastModifiedBy>Work Coach</cp:lastModifiedBy>
  <cp:revision>28</cp:revision>
  <cp:lastPrinted>2021-05-11T08:31:00Z</cp:lastPrinted>
  <dcterms:created xsi:type="dcterms:W3CDTF">2023-05-31T11:10:00Z</dcterms:created>
  <dcterms:modified xsi:type="dcterms:W3CDTF">2024-11-12T16:36:00Z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0x010100D89A5540424204409B0572F250C2395F</vt:lpwstr>
  </property>
  <property fmtid="{D5CDD505-2E9C-101B-9397-08002B2CF9AE}" pid="3" name="MediaServiceImageTags">
    <vt:lpwstr/>
  </property>
</Properties>
</file>